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46" w:rsidRDefault="00C31318" w:rsidP="009240FB">
      <w:pPr>
        <w:ind w:left="142" w:firstLine="709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BC95EED" wp14:editId="774BA367">
            <wp:simplePos x="0" y="0"/>
            <wp:positionH relativeFrom="column">
              <wp:posOffset>257175</wp:posOffset>
            </wp:positionH>
            <wp:positionV relativeFrom="paragraph">
              <wp:posOffset>41275</wp:posOffset>
            </wp:positionV>
            <wp:extent cx="2200275" cy="711835"/>
            <wp:effectExtent l="0" t="0" r="9525" b="0"/>
            <wp:wrapTight wrapText="bothSides">
              <wp:wrapPolygon edited="0">
                <wp:start x="0" y="0"/>
                <wp:lineTo x="0" y="20810"/>
                <wp:lineTo x="21506" y="20810"/>
                <wp:lineTo x="2150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669"/>
                    <a:stretch/>
                  </pic:blipFill>
                  <pic:spPr bwMode="auto">
                    <a:xfrm>
                      <a:off x="0" y="0"/>
                      <a:ext cx="22002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23D46" w:rsidRDefault="00E23D46" w:rsidP="009240FB">
      <w:pPr>
        <w:ind w:left="142" w:firstLine="709"/>
        <w:jc w:val="center"/>
        <w:rPr>
          <w:b/>
          <w:bCs/>
          <w:sz w:val="24"/>
          <w:szCs w:val="24"/>
        </w:rPr>
      </w:pPr>
    </w:p>
    <w:p w:rsidR="00E23D46" w:rsidRDefault="00152B4E" w:rsidP="00152B4E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C852C2" w:rsidRPr="0018515F" w:rsidRDefault="00C852C2" w:rsidP="009240FB">
      <w:pPr>
        <w:ind w:left="142" w:firstLine="709"/>
        <w:jc w:val="center"/>
        <w:rPr>
          <w:b/>
          <w:bCs/>
          <w:sz w:val="24"/>
          <w:szCs w:val="24"/>
        </w:rPr>
      </w:pPr>
      <w:r w:rsidRPr="0018515F">
        <w:rPr>
          <w:b/>
          <w:bCs/>
          <w:sz w:val="24"/>
          <w:szCs w:val="24"/>
        </w:rPr>
        <w:t>ЗАПРОС КОММЕРЧЕСКОГО ПРЕДЛОЖЕНИЯ</w:t>
      </w:r>
    </w:p>
    <w:p w:rsidR="00C852C2" w:rsidRPr="0018515F" w:rsidRDefault="00C852C2" w:rsidP="009240FB">
      <w:pPr>
        <w:ind w:left="142" w:firstLine="709"/>
        <w:rPr>
          <w:sz w:val="24"/>
          <w:szCs w:val="24"/>
        </w:rPr>
      </w:pPr>
    </w:p>
    <w:p w:rsidR="00C852C2" w:rsidRPr="0018515F" w:rsidRDefault="00C852C2" w:rsidP="00565C4E">
      <w:pPr>
        <w:ind w:left="142" w:firstLine="709"/>
        <w:rPr>
          <w:b/>
          <w:bCs/>
          <w:sz w:val="24"/>
          <w:szCs w:val="24"/>
        </w:rPr>
      </w:pPr>
      <w:r w:rsidRPr="0018515F">
        <w:rPr>
          <w:b/>
          <w:bCs/>
          <w:sz w:val="24"/>
          <w:szCs w:val="24"/>
        </w:rPr>
        <w:t>№</w:t>
      </w:r>
      <w:r w:rsidR="00605EAB">
        <w:rPr>
          <w:b/>
          <w:bCs/>
          <w:sz w:val="24"/>
          <w:szCs w:val="24"/>
        </w:rPr>
        <w:t>01-03</w:t>
      </w:r>
      <w:r w:rsidR="00565C4E" w:rsidRPr="00565C4E">
        <w:rPr>
          <w:b/>
          <w:bCs/>
          <w:sz w:val="24"/>
          <w:szCs w:val="24"/>
        </w:rPr>
        <w:t>-19</w:t>
      </w:r>
      <w:r w:rsidR="00F42B50" w:rsidRPr="00596E8A">
        <w:rPr>
          <w:b/>
          <w:bCs/>
          <w:sz w:val="24"/>
          <w:szCs w:val="24"/>
        </w:rPr>
        <w:t xml:space="preserve"> </w:t>
      </w:r>
      <w:r w:rsidR="00117255">
        <w:rPr>
          <w:b/>
          <w:bCs/>
          <w:sz w:val="24"/>
          <w:szCs w:val="24"/>
          <w:lang w:val="uk-UA"/>
        </w:rPr>
        <w:t>/</w:t>
      </w:r>
      <w:r w:rsidR="00605EAB">
        <w:rPr>
          <w:b/>
          <w:bCs/>
          <w:sz w:val="24"/>
          <w:szCs w:val="24"/>
        </w:rPr>
        <w:t>1</w:t>
      </w:r>
      <w:r w:rsidRPr="0018515F">
        <w:rPr>
          <w:b/>
          <w:bCs/>
          <w:sz w:val="24"/>
          <w:szCs w:val="24"/>
        </w:rPr>
        <w:t xml:space="preserve"> от </w:t>
      </w:r>
      <w:r w:rsidR="00605EAB">
        <w:rPr>
          <w:b/>
          <w:bCs/>
          <w:sz w:val="24"/>
          <w:szCs w:val="24"/>
        </w:rPr>
        <w:t>19.03</w:t>
      </w:r>
      <w:r w:rsidR="00712C10">
        <w:rPr>
          <w:b/>
          <w:bCs/>
          <w:sz w:val="24"/>
          <w:szCs w:val="24"/>
        </w:rPr>
        <w:t>.201</w:t>
      </w:r>
      <w:r w:rsidR="00712C10" w:rsidRPr="00802612">
        <w:rPr>
          <w:b/>
          <w:bCs/>
          <w:sz w:val="24"/>
          <w:szCs w:val="24"/>
        </w:rPr>
        <w:t>9</w:t>
      </w:r>
      <w:r w:rsidRPr="0018515F">
        <w:rPr>
          <w:b/>
          <w:bCs/>
          <w:sz w:val="24"/>
          <w:szCs w:val="24"/>
        </w:rPr>
        <w:t xml:space="preserve">                                                </w:t>
      </w:r>
      <w:r w:rsidRPr="0018515F">
        <w:rPr>
          <w:b/>
          <w:bCs/>
          <w:i/>
          <w:iCs/>
          <w:sz w:val="24"/>
          <w:szCs w:val="24"/>
        </w:rPr>
        <w:t>Руководителю предприятия</w:t>
      </w:r>
    </w:p>
    <w:p w:rsidR="00C852C2" w:rsidRPr="00B51DC5" w:rsidRDefault="00C852C2" w:rsidP="009240FB">
      <w:pPr>
        <w:ind w:left="142" w:firstLine="709"/>
        <w:jc w:val="right"/>
        <w:rPr>
          <w:sz w:val="24"/>
          <w:szCs w:val="24"/>
        </w:rPr>
      </w:pPr>
    </w:p>
    <w:p w:rsidR="00E2531B" w:rsidRDefault="00C852C2" w:rsidP="00605EAB">
      <w:pPr>
        <w:ind w:firstLine="567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Компания ООО «Аквафрост»</w:t>
      </w:r>
      <w:r w:rsidR="00B51DC5" w:rsidRPr="00802612">
        <w:rPr>
          <w:sz w:val="24"/>
          <w:szCs w:val="24"/>
        </w:rPr>
        <w:t xml:space="preserve"> (</w:t>
      </w:r>
      <w:r w:rsidR="00596E8A" w:rsidRPr="00802612">
        <w:rPr>
          <w:sz w:val="24"/>
          <w:szCs w:val="24"/>
        </w:rPr>
        <w:t>ТМ</w:t>
      </w:r>
      <w:r w:rsidR="00B51DC5" w:rsidRPr="00802612">
        <w:rPr>
          <w:sz w:val="24"/>
          <w:szCs w:val="24"/>
        </w:rPr>
        <w:t xml:space="preserve"> «Водный мир»)</w:t>
      </w:r>
      <w:r w:rsidRPr="00802612">
        <w:rPr>
          <w:sz w:val="24"/>
          <w:szCs w:val="24"/>
        </w:rPr>
        <w:t xml:space="preserve"> заинтересована в приобретении </w:t>
      </w:r>
      <w:r w:rsidR="00E2531B" w:rsidRPr="00802612">
        <w:rPr>
          <w:sz w:val="24"/>
          <w:szCs w:val="24"/>
        </w:rPr>
        <w:t xml:space="preserve"> </w:t>
      </w:r>
    </w:p>
    <w:p w:rsidR="00565C4E" w:rsidRPr="000C1C3E" w:rsidRDefault="00CA481C" w:rsidP="00605EAB">
      <w:pPr>
        <w:ind w:firstLine="567"/>
        <w:jc w:val="both"/>
        <w:rPr>
          <w:sz w:val="24"/>
          <w:szCs w:val="24"/>
        </w:rPr>
      </w:pPr>
      <w:r>
        <w:rPr>
          <w:b/>
          <w:bCs/>
          <w:sz w:val="22"/>
          <w:szCs w:val="22"/>
        </w:rPr>
        <w:t>Выполнение работ по м</w:t>
      </w:r>
      <w:r w:rsidR="00130B3B">
        <w:rPr>
          <w:b/>
          <w:bCs/>
          <w:sz w:val="22"/>
          <w:szCs w:val="22"/>
        </w:rPr>
        <w:t>онтаж ввода водопровода в РМЦ</w:t>
      </w:r>
      <w:r w:rsidR="000C1C3E">
        <w:rPr>
          <w:b/>
          <w:bCs/>
          <w:sz w:val="22"/>
          <w:szCs w:val="22"/>
          <w:lang w:val="en-US"/>
        </w:rPr>
        <w:t>/</w:t>
      </w:r>
      <w:r w:rsidR="000C1C3E">
        <w:rPr>
          <w:b/>
          <w:bCs/>
          <w:sz w:val="22"/>
          <w:szCs w:val="22"/>
        </w:rPr>
        <w:t>Аквафрост</w:t>
      </w:r>
    </w:p>
    <w:p w:rsidR="00130B3B" w:rsidRPr="00130B3B" w:rsidRDefault="00130B3B" w:rsidP="00605EAB">
      <w:pPr>
        <w:ind w:firstLine="567"/>
        <w:jc w:val="both"/>
        <w:rPr>
          <w:b/>
          <w:color w:val="FF0000"/>
          <w:sz w:val="24"/>
          <w:szCs w:val="24"/>
        </w:rPr>
      </w:pPr>
      <w:r w:rsidRPr="00130B3B">
        <w:rPr>
          <w:b/>
          <w:color w:val="FF0000"/>
          <w:sz w:val="24"/>
          <w:szCs w:val="24"/>
        </w:rPr>
        <w:t>Уважаемые участники! Предложение необходимо подавать на выполнение работ под ключ!</w:t>
      </w:r>
    </w:p>
    <w:p w:rsidR="00130B3B" w:rsidRDefault="00130B3B" w:rsidP="00605EAB">
      <w:pPr>
        <w:ind w:firstLine="567"/>
        <w:jc w:val="both"/>
        <w:rPr>
          <w:b/>
          <w:color w:val="FF0000"/>
          <w:sz w:val="24"/>
          <w:szCs w:val="24"/>
        </w:rPr>
      </w:pPr>
      <w:r w:rsidRPr="00130B3B">
        <w:rPr>
          <w:b/>
          <w:color w:val="FF0000"/>
          <w:sz w:val="24"/>
          <w:szCs w:val="24"/>
        </w:rPr>
        <w:t>Утвержденная сумма меняться не будет!</w:t>
      </w:r>
    </w:p>
    <w:p w:rsidR="00130B3B" w:rsidRDefault="00CA481C" w:rsidP="00605EAB">
      <w:pPr>
        <w:ind w:firstLine="567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Схема приведена ниже, все объемы по материалам указаны в </w:t>
      </w:r>
      <w:r w:rsidRPr="00CA481C">
        <w:rPr>
          <w:b/>
          <w:color w:val="FF0000"/>
          <w:sz w:val="24"/>
          <w:szCs w:val="24"/>
          <w:highlight w:val="yellow"/>
        </w:rPr>
        <w:t>Приложении №1</w:t>
      </w:r>
      <w:r>
        <w:rPr>
          <w:b/>
          <w:color w:val="FF0000"/>
          <w:sz w:val="24"/>
          <w:szCs w:val="24"/>
        </w:rPr>
        <w:t xml:space="preserve"> (форма приложения). Объект можно посмотреть!</w:t>
      </w:r>
    </w:p>
    <w:p w:rsidR="00130B3B" w:rsidRDefault="00130B3B" w:rsidP="00A85D6C">
      <w:pPr>
        <w:rPr>
          <w:b/>
          <w:sz w:val="24"/>
          <w:szCs w:val="24"/>
        </w:rPr>
      </w:pPr>
    </w:p>
    <w:p w:rsidR="00130B3B" w:rsidRDefault="00CA481C" w:rsidP="00A85D6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095875" cy="5019675"/>
            <wp:effectExtent l="0" t="0" r="9525" b="9525"/>
            <wp:docPr id="1" name="Рисунок 1" descr="\\dc.snackprod.com\ufrs\sbudyanskiy\Рабочий стол\Tender\03 март 2019\__ЗАВОД\Монтаж ввода водопровода!!!!!!!!!!!!!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.snackprod.com\ufrs\sbudyanskiy\Рабочий стол\Tender\03 март 2019\__ЗАВОД\Монтаж ввода водопровода!!!!!!!!!!!!!\Схем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3B" w:rsidRDefault="00130B3B" w:rsidP="00A85D6C">
      <w:pPr>
        <w:rPr>
          <w:b/>
          <w:sz w:val="24"/>
          <w:szCs w:val="24"/>
        </w:rPr>
      </w:pPr>
    </w:p>
    <w:p w:rsidR="00C852C2" w:rsidRPr="00802612" w:rsidRDefault="00C852C2" w:rsidP="00A85D6C">
      <w:pPr>
        <w:rPr>
          <w:b/>
          <w:bCs/>
          <w:sz w:val="24"/>
          <w:szCs w:val="24"/>
        </w:rPr>
      </w:pPr>
      <w:r w:rsidRPr="00802612">
        <w:rPr>
          <w:b/>
          <w:bCs/>
          <w:sz w:val="24"/>
          <w:szCs w:val="24"/>
        </w:rPr>
        <w:t>Основные требования:</w:t>
      </w:r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 xml:space="preserve">Условия оплаты: </w:t>
      </w:r>
      <w:r w:rsidR="00466C5E" w:rsidRPr="00466C5E">
        <w:rPr>
          <w:sz w:val="24"/>
          <w:szCs w:val="24"/>
        </w:rPr>
        <w:t>по договоренности</w:t>
      </w:r>
    </w:p>
    <w:p w:rsidR="00C852C2" w:rsidRPr="00802612" w:rsidRDefault="00802612" w:rsidP="00A23326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>Условия поставки</w:t>
      </w:r>
      <w:r w:rsidR="00ED2268" w:rsidRPr="00802612">
        <w:rPr>
          <w:sz w:val="24"/>
          <w:szCs w:val="24"/>
        </w:rPr>
        <w:t>:</w:t>
      </w:r>
      <w:r w:rsidRPr="00802612">
        <w:rPr>
          <w:sz w:val="24"/>
          <w:szCs w:val="24"/>
        </w:rPr>
        <w:t xml:space="preserve"> </w:t>
      </w:r>
      <w:r w:rsidRPr="00802612">
        <w:rPr>
          <w:sz w:val="24"/>
          <w:szCs w:val="24"/>
          <w:lang w:val="en-US"/>
        </w:rPr>
        <w:t>DDP</w:t>
      </w:r>
      <w:r w:rsidRPr="00802612">
        <w:rPr>
          <w:sz w:val="24"/>
          <w:szCs w:val="24"/>
        </w:rPr>
        <w:t xml:space="preserve"> </w:t>
      </w:r>
      <w:r w:rsidR="00ED2268" w:rsidRPr="00802612">
        <w:rPr>
          <w:sz w:val="24"/>
          <w:szCs w:val="24"/>
        </w:rPr>
        <w:t>г. Черноморск, пос. Бурла</w:t>
      </w:r>
      <w:r w:rsidR="00A23326" w:rsidRPr="00802612">
        <w:rPr>
          <w:sz w:val="24"/>
          <w:szCs w:val="24"/>
        </w:rPr>
        <w:t>чья балка, ул. Центральная 1-е.</w:t>
      </w:r>
    </w:p>
    <w:p w:rsidR="00C852C2" w:rsidRPr="00802612" w:rsidRDefault="00565C4E" w:rsidP="00565C4E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>Срок выполнения работ</w:t>
      </w:r>
      <w:r w:rsidR="00C852C2" w:rsidRPr="00802612">
        <w:rPr>
          <w:sz w:val="24"/>
          <w:szCs w:val="24"/>
        </w:rPr>
        <w:t>:</w:t>
      </w:r>
      <w:r w:rsidR="002F31BA" w:rsidRPr="00802612">
        <w:rPr>
          <w:sz w:val="24"/>
          <w:szCs w:val="24"/>
        </w:rPr>
        <w:t xml:space="preserve"> </w:t>
      </w:r>
      <w:r>
        <w:rPr>
          <w:sz w:val="24"/>
          <w:szCs w:val="24"/>
        </w:rPr>
        <w:t>по договоренности</w:t>
      </w:r>
      <w:r w:rsidR="00A316BF" w:rsidRPr="00802612">
        <w:rPr>
          <w:sz w:val="24"/>
          <w:szCs w:val="24"/>
        </w:rPr>
        <w:t>;</w:t>
      </w:r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>Требования к Поставщику: плательщик НДС, своевременность поставки в указанные сроки, максимальная отсрочка платежа.</w:t>
      </w:r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>Просим Вас, предоставить коммерческое предложение</w:t>
      </w:r>
      <w:r w:rsidR="0082079A" w:rsidRPr="00802612">
        <w:rPr>
          <w:sz w:val="24"/>
          <w:szCs w:val="24"/>
          <w:lang w:val="uk-UA"/>
        </w:rPr>
        <w:t xml:space="preserve"> по </w:t>
      </w:r>
      <w:r w:rsidR="0082079A" w:rsidRPr="00802612">
        <w:rPr>
          <w:sz w:val="24"/>
          <w:szCs w:val="24"/>
          <w:highlight w:val="yellow"/>
          <w:lang w:val="uk-UA"/>
        </w:rPr>
        <w:t>форме (приложение №1)</w:t>
      </w:r>
      <w:r w:rsidRPr="00802612">
        <w:rPr>
          <w:sz w:val="24"/>
          <w:szCs w:val="24"/>
          <w:highlight w:val="yellow"/>
        </w:rPr>
        <w:t>, в</w:t>
      </w:r>
      <w:r w:rsidRPr="00802612">
        <w:rPr>
          <w:sz w:val="24"/>
          <w:szCs w:val="24"/>
        </w:rPr>
        <w:t xml:space="preserve"> котором </w:t>
      </w:r>
      <w:r w:rsidRPr="00802612">
        <w:rPr>
          <w:b/>
          <w:bCs/>
          <w:sz w:val="24"/>
          <w:szCs w:val="24"/>
        </w:rPr>
        <w:t>обязательно</w:t>
      </w:r>
      <w:r w:rsidRPr="00802612">
        <w:rPr>
          <w:sz w:val="24"/>
          <w:szCs w:val="24"/>
        </w:rPr>
        <w:t xml:space="preserve"> указать: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Статус плательщика налога. 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Ценовое предложение грн</w:t>
      </w:r>
      <w:r w:rsidR="00FC5B68" w:rsidRPr="00802612">
        <w:rPr>
          <w:sz w:val="24"/>
          <w:szCs w:val="24"/>
        </w:rPr>
        <w:t>. с НДС</w:t>
      </w:r>
      <w:r w:rsidRPr="00802612">
        <w:rPr>
          <w:sz w:val="24"/>
          <w:szCs w:val="24"/>
        </w:rPr>
        <w:t>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Условия оплаты.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Срок доставки после получения заявки.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Опыт работы компании на рынке.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Контактное лицо, телефон.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Код ОКПО.</w:t>
      </w:r>
    </w:p>
    <w:p w:rsidR="00C852C2" w:rsidRPr="00802612" w:rsidRDefault="00F42B50" w:rsidP="004C3A52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Фиксация цены.</w:t>
      </w:r>
    </w:p>
    <w:p w:rsidR="00F43C4E" w:rsidRPr="00802612" w:rsidRDefault="00C852C2" w:rsidP="000C1C3E">
      <w:pPr>
        <w:ind w:left="142" w:firstLine="709"/>
        <w:jc w:val="both"/>
        <w:rPr>
          <w:b/>
          <w:bCs/>
          <w:sz w:val="24"/>
          <w:szCs w:val="24"/>
        </w:rPr>
      </w:pPr>
      <w:r w:rsidRPr="00802612">
        <w:rPr>
          <w:sz w:val="24"/>
          <w:szCs w:val="24"/>
        </w:rPr>
        <w:t xml:space="preserve">         </w:t>
      </w:r>
      <w:r w:rsidRPr="00802612">
        <w:rPr>
          <w:b/>
          <w:bCs/>
          <w:sz w:val="24"/>
          <w:szCs w:val="24"/>
        </w:rPr>
        <w:t xml:space="preserve">Конечный срок подачи </w:t>
      </w:r>
      <w:r w:rsidR="00605EAB" w:rsidRPr="00802612">
        <w:rPr>
          <w:b/>
          <w:bCs/>
          <w:sz w:val="24"/>
          <w:szCs w:val="24"/>
        </w:rPr>
        <w:t>предложения: 22.03.2019</w:t>
      </w:r>
      <w:r w:rsidR="00497650" w:rsidRPr="00802612">
        <w:rPr>
          <w:b/>
          <w:bCs/>
          <w:sz w:val="24"/>
          <w:szCs w:val="24"/>
        </w:rPr>
        <w:t xml:space="preserve"> </w:t>
      </w:r>
      <w:r w:rsidR="009E6A8B" w:rsidRPr="00802612">
        <w:rPr>
          <w:b/>
          <w:bCs/>
          <w:sz w:val="24"/>
          <w:szCs w:val="24"/>
        </w:rPr>
        <w:t>г.</w:t>
      </w:r>
    </w:p>
    <w:p w:rsidR="00C852C2" w:rsidRPr="00802612" w:rsidRDefault="00C852C2" w:rsidP="004C3A52">
      <w:pPr>
        <w:ind w:left="142" w:firstLine="709"/>
        <w:jc w:val="both"/>
        <w:rPr>
          <w:b/>
          <w:bCs/>
          <w:i/>
          <w:iCs/>
          <w:sz w:val="24"/>
          <w:szCs w:val="24"/>
        </w:rPr>
      </w:pPr>
      <w:r w:rsidRPr="00802612">
        <w:rPr>
          <w:b/>
          <w:bCs/>
          <w:i/>
          <w:iCs/>
          <w:sz w:val="24"/>
          <w:szCs w:val="24"/>
          <w:lang w:eastAsia="ar-SA"/>
        </w:rPr>
        <w:t>Обращаем Ваше внимание на то, что тендерные предложения, поступившие после окончания срока приема, рассматриваться не будут.</w:t>
      </w:r>
    </w:p>
    <w:p w:rsidR="00D13C56" w:rsidRPr="00802612" w:rsidRDefault="00C852C2" w:rsidP="004C3A52">
      <w:pPr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Просим Вас, коммерческое предложение направить</w:t>
      </w:r>
      <w:r w:rsidR="00497650" w:rsidRPr="00802612">
        <w:rPr>
          <w:sz w:val="24"/>
          <w:szCs w:val="24"/>
        </w:rPr>
        <w:t xml:space="preserve"> на почту</w:t>
      </w:r>
      <w:r w:rsidR="00C30D55" w:rsidRPr="00802612">
        <w:rPr>
          <w:sz w:val="24"/>
          <w:szCs w:val="24"/>
        </w:rPr>
        <w:t xml:space="preserve"> </w:t>
      </w:r>
      <w:hyperlink r:id="rId10" w:history="1">
        <w:r w:rsidRPr="00802612">
          <w:rPr>
            <w:rStyle w:val="a3"/>
            <w:sz w:val="24"/>
            <w:szCs w:val="24"/>
            <w:lang w:val="uk-UA"/>
          </w:rPr>
          <w:t>tender@vodnyj-mir.</w:t>
        </w:r>
        <w:r w:rsidRPr="00802612">
          <w:rPr>
            <w:rStyle w:val="a3"/>
            <w:sz w:val="24"/>
            <w:szCs w:val="24"/>
            <w:lang w:val="en-US"/>
          </w:rPr>
          <w:t>ua</w:t>
        </w:r>
      </w:hyperlink>
      <w:r w:rsidR="004C3A52" w:rsidRPr="00802612">
        <w:rPr>
          <w:sz w:val="24"/>
          <w:szCs w:val="24"/>
        </w:rPr>
        <w:t xml:space="preserve"> </w:t>
      </w:r>
    </w:p>
    <w:p w:rsidR="00605EAB" w:rsidRDefault="00605EAB" w:rsidP="00CA481C">
      <w:pPr>
        <w:rPr>
          <w:color w:val="FF0000"/>
          <w:sz w:val="24"/>
          <w:szCs w:val="24"/>
        </w:rPr>
      </w:pPr>
    </w:p>
    <w:p w:rsidR="00C852C2" w:rsidRPr="00CA481C" w:rsidRDefault="00111366" w:rsidP="00605EAB">
      <w:pPr>
        <w:ind w:firstLine="142"/>
        <w:rPr>
          <w:color w:val="FF0000"/>
          <w:sz w:val="24"/>
          <w:szCs w:val="24"/>
          <w:lang w:val="uk-UA"/>
        </w:rPr>
      </w:pPr>
      <w:r w:rsidRPr="00CA481C">
        <w:rPr>
          <w:color w:val="FF0000"/>
          <w:sz w:val="24"/>
          <w:szCs w:val="24"/>
        </w:rPr>
        <w:t>Контактное лицо</w:t>
      </w:r>
      <w:r w:rsidR="002F31BA" w:rsidRPr="00CA481C">
        <w:rPr>
          <w:color w:val="FF0000"/>
          <w:sz w:val="24"/>
          <w:szCs w:val="24"/>
        </w:rPr>
        <w:t xml:space="preserve"> </w:t>
      </w:r>
      <w:r w:rsidR="00CA481C" w:rsidRPr="00CA481C">
        <w:rPr>
          <w:color w:val="FF0000"/>
          <w:sz w:val="24"/>
          <w:szCs w:val="24"/>
        </w:rPr>
        <w:t>Семенов С</w:t>
      </w:r>
      <w:r w:rsidR="00CA481C" w:rsidRPr="00CA481C">
        <w:rPr>
          <w:color w:val="FF0000"/>
          <w:sz w:val="24"/>
          <w:szCs w:val="24"/>
        </w:rPr>
        <w:t xml:space="preserve">ергей Сергеевич </w:t>
      </w:r>
      <w:r w:rsidR="00CA481C" w:rsidRPr="00CA481C">
        <w:rPr>
          <w:color w:val="FF0000"/>
          <w:sz w:val="24"/>
          <w:szCs w:val="24"/>
        </w:rPr>
        <w:t>050-286-06-03</w:t>
      </w:r>
      <w:r w:rsidR="004C3A52" w:rsidRPr="00CA481C">
        <w:rPr>
          <w:color w:val="FF0000"/>
          <w:sz w:val="24"/>
          <w:szCs w:val="24"/>
        </w:rPr>
        <w:t xml:space="preserve">, </w:t>
      </w:r>
      <w:r w:rsidRPr="00CA481C">
        <w:rPr>
          <w:color w:val="FF0000"/>
          <w:sz w:val="24"/>
          <w:szCs w:val="24"/>
        </w:rPr>
        <w:t>(со стороны Заказчика).</w:t>
      </w:r>
    </w:p>
    <w:p w:rsidR="002D0820" w:rsidRPr="00802612" w:rsidRDefault="00202718" w:rsidP="00517BC4">
      <w:pPr>
        <w:ind w:left="142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Контактное лицо Начальник тендерного отдела Будянский Сергей Борисович, тел 0504926577</w:t>
      </w:r>
    </w:p>
    <w:p w:rsidR="00C852C2" w:rsidRPr="00802612" w:rsidRDefault="00C852C2" w:rsidP="00BB77B8">
      <w:pPr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Если Вы не заинтересованы или не можете предоставить Компании </w:t>
      </w:r>
      <w:r w:rsidRPr="00802612">
        <w:rPr>
          <w:sz w:val="24"/>
          <w:szCs w:val="24"/>
          <w:lang w:val="uk-UA"/>
        </w:rPr>
        <w:t xml:space="preserve">ООО «Аквафрост» </w:t>
      </w:r>
      <w:r w:rsidRPr="00802612">
        <w:rPr>
          <w:sz w:val="24"/>
          <w:szCs w:val="24"/>
        </w:rPr>
        <w:t>Ваше коммерческое предложение, пожалуйста, укажите причину и направьте отказ в письменной форме на имя секретаря Тендерного комитета (контактному лицу).</w:t>
      </w:r>
    </w:p>
    <w:p w:rsidR="00C852C2" w:rsidRPr="00802612" w:rsidRDefault="00C852C2" w:rsidP="00BB77B8">
      <w:pPr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Мы благодарим Вас за сотрудничество с Компанией </w:t>
      </w:r>
      <w:r w:rsidRPr="00802612">
        <w:rPr>
          <w:sz w:val="24"/>
          <w:szCs w:val="24"/>
          <w:lang w:val="uk-UA"/>
        </w:rPr>
        <w:t>ООО «Аквафрост».</w:t>
      </w:r>
      <w:r w:rsidRPr="00802612">
        <w:rPr>
          <w:sz w:val="24"/>
          <w:szCs w:val="24"/>
        </w:rPr>
        <w:t xml:space="preserve"> В случае возникновения вопросов обращайтесь в Тендерный </w:t>
      </w:r>
      <w:r w:rsidR="006A2EEA" w:rsidRPr="00802612">
        <w:rPr>
          <w:sz w:val="24"/>
          <w:szCs w:val="24"/>
        </w:rPr>
        <w:t>отдел</w:t>
      </w:r>
      <w:r w:rsidRPr="00802612">
        <w:rPr>
          <w:sz w:val="24"/>
          <w:szCs w:val="24"/>
        </w:rPr>
        <w:t xml:space="preserve">. </w:t>
      </w:r>
    </w:p>
    <w:p w:rsidR="00C852C2" w:rsidRPr="00802612" w:rsidRDefault="00C852C2" w:rsidP="00BB77B8">
      <w:pPr>
        <w:ind w:left="142" w:firstLine="709"/>
        <w:jc w:val="both"/>
        <w:rPr>
          <w:i/>
          <w:iCs/>
          <w:sz w:val="24"/>
          <w:szCs w:val="24"/>
        </w:rPr>
      </w:pPr>
    </w:p>
    <w:p w:rsidR="00C852C2" w:rsidRPr="00802612" w:rsidRDefault="00C852C2" w:rsidP="00BB77B8">
      <w:pPr>
        <w:ind w:left="142" w:firstLine="709"/>
        <w:jc w:val="both"/>
        <w:rPr>
          <w:i/>
          <w:iCs/>
          <w:sz w:val="24"/>
          <w:szCs w:val="24"/>
        </w:rPr>
      </w:pPr>
      <w:r w:rsidRPr="00802612">
        <w:rPr>
          <w:i/>
          <w:iCs/>
          <w:sz w:val="24"/>
          <w:szCs w:val="24"/>
        </w:rPr>
        <w:t>Компания ООО «Аквафрост» гарантирует конфиденциальность предоставленной Вами информации. Данная информация будет использована только для внутренних целей.</w:t>
      </w:r>
    </w:p>
    <w:p w:rsidR="00202718" w:rsidRPr="00802612" w:rsidRDefault="00814F4C" w:rsidP="00814F4C">
      <w:pPr>
        <w:ind w:firstLine="708"/>
        <w:jc w:val="both"/>
        <w:rPr>
          <w:i/>
          <w:sz w:val="24"/>
          <w:szCs w:val="24"/>
        </w:rPr>
      </w:pPr>
      <w:r w:rsidRPr="00802612">
        <w:rPr>
          <w:i/>
          <w:sz w:val="24"/>
          <w:szCs w:val="24"/>
        </w:rPr>
        <w:t xml:space="preserve">Подавая предложение Вы соглашаетесь на подписание типового </w:t>
      </w:r>
      <w:r w:rsidR="006A2EEA" w:rsidRPr="00802612">
        <w:rPr>
          <w:i/>
          <w:sz w:val="24"/>
          <w:szCs w:val="24"/>
        </w:rPr>
        <w:t xml:space="preserve">договора </w:t>
      </w:r>
      <w:r w:rsidRPr="00802612">
        <w:rPr>
          <w:i/>
          <w:sz w:val="24"/>
          <w:szCs w:val="24"/>
        </w:rPr>
        <w:t>в случае определения Вашей к</w:t>
      </w:r>
      <w:r w:rsidR="006A2EEA" w:rsidRPr="00802612">
        <w:rPr>
          <w:i/>
          <w:sz w:val="24"/>
          <w:szCs w:val="24"/>
        </w:rPr>
        <w:t xml:space="preserve">омпании победителем по тендеру </w:t>
      </w:r>
      <w:hyperlink r:id="rId11" w:history="1">
        <w:r w:rsidR="0075019E" w:rsidRPr="00802612">
          <w:rPr>
            <w:rStyle w:val="a3"/>
            <w:i/>
            <w:sz w:val="24"/>
            <w:szCs w:val="24"/>
          </w:rPr>
          <w:t>http://tender.vodnyj-mir.ua/faq_ag.php</w:t>
        </w:r>
      </w:hyperlink>
    </w:p>
    <w:p w:rsidR="00202718" w:rsidRPr="00802612" w:rsidRDefault="00202718" w:rsidP="00202718">
      <w:pPr>
        <w:jc w:val="both"/>
        <w:rPr>
          <w:i/>
          <w:sz w:val="24"/>
          <w:szCs w:val="24"/>
        </w:rPr>
      </w:pPr>
    </w:p>
    <w:p w:rsidR="0039109A" w:rsidRPr="004C3A52" w:rsidRDefault="0039109A" w:rsidP="0039109A">
      <w:pPr>
        <w:jc w:val="right"/>
      </w:pPr>
    </w:p>
    <w:p w:rsidR="0039109A" w:rsidRPr="004C3A52" w:rsidRDefault="0039109A" w:rsidP="0039109A">
      <w:pPr>
        <w:jc w:val="right"/>
      </w:pPr>
    </w:p>
    <w:p w:rsidR="00802612" w:rsidRDefault="00802612" w:rsidP="0039109A">
      <w:pPr>
        <w:jc w:val="right"/>
      </w:pPr>
    </w:p>
    <w:p w:rsidR="00802612" w:rsidRPr="00E365ED" w:rsidRDefault="00802612" w:rsidP="00802612">
      <w:pPr>
        <w:jc w:val="right"/>
        <w:rPr>
          <w:i/>
          <w:sz w:val="24"/>
          <w:szCs w:val="24"/>
        </w:rPr>
      </w:pPr>
      <w:r w:rsidRPr="0039109A">
        <w:rPr>
          <w:i/>
          <w:sz w:val="24"/>
          <w:szCs w:val="24"/>
        </w:rPr>
        <w:t>Приложение №1</w:t>
      </w:r>
    </w:p>
    <w:p w:rsidR="00802612" w:rsidRDefault="00802612" w:rsidP="00802612">
      <w:pPr>
        <w:jc w:val="center"/>
      </w:pPr>
      <w:r w:rsidRPr="001945BE">
        <w:rPr>
          <w:highlight w:val="yellow"/>
        </w:rPr>
        <w:t>На фирменном бланке предприятия</w:t>
      </w:r>
    </w:p>
    <w:p w:rsidR="00802612" w:rsidRDefault="00802612" w:rsidP="00802612">
      <w:pPr>
        <w:ind w:left="360"/>
      </w:pPr>
    </w:p>
    <w:tbl>
      <w:tblPr>
        <w:tblW w:w="9816" w:type="dxa"/>
        <w:tblInd w:w="-5" w:type="dxa"/>
        <w:tblLook w:val="04A0" w:firstRow="1" w:lastRow="0" w:firstColumn="1" w:lastColumn="0" w:noHBand="0" w:noVBand="1"/>
      </w:tblPr>
      <w:tblGrid>
        <w:gridCol w:w="960"/>
        <w:gridCol w:w="3576"/>
        <w:gridCol w:w="1100"/>
        <w:gridCol w:w="1220"/>
        <w:gridCol w:w="1240"/>
        <w:gridCol w:w="1720"/>
      </w:tblGrid>
      <w:tr w:rsidR="00466C5E" w:rsidRPr="00466C5E" w:rsidTr="00070F31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Наименование материалов</w:t>
            </w:r>
            <w:r w:rsidR="00070F31">
              <w:rPr>
                <w:rFonts w:ascii="Calibri" w:hAnsi="Calibri"/>
                <w:color w:val="000000"/>
                <w:sz w:val="22"/>
                <w:szCs w:val="22"/>
              </w:rPr>
              <w:t>, работ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Цена за ед., грн. с НДС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Сумма, грн. с НДС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Задвижка фланцевая Ду 150 Ру16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Задвижка фланцевая Ду80 Ру16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Задвижка фланцевая Ду 40 Ру16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Кран шаровый резьбовой Ду25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шт</w:t>
            </w:r>
            <w:bookmarkStart w:id="0" w:name="_GoBack"/>
            <w:bookmarkEnd w:id="0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Фланец Ду 150 Ру16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Фланец Ду 80 Ру 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Фланец Ду40 Ру16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 xml:space="preserve">Резьба 1”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 xml:space="preserve">Резьба 1 1\4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 xml:space="preserve">Американка 1 1\4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 xml:space="preserve">Переход Ø 48х38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 xml:space="preserve">Заглушка эллиптическая Ду150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 xml:space="preserve">Заглушка эллиптическая Ду100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 xml:space="preserve">Отвод 90 ° Ø108х4мм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Отвод 90 ° Ø48х3мм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 xml:space="preserve">Труба  Ø159х4,5мм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 xml:space="preserve">Труба  Ø108х4мм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 xml:space="preserve">Труба  Ø48х3мм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Прокладка паронит Ду 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Прокладка паронит Ду 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Прокладка паронит Ду 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Болт М20 с гайкой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Болт М16 с гайкой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Грунтовка банка 3л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66C5E">
              <w:rPr>
                <w:color w:val="000000"/>
                <w:sz w:val="24"/>
                <w:szCs w:val="24"/>
              </w:rPr>
              <w:t>банки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66C5E">
              <w:rPr>
                <w:color w:val="000000"/>
                <w:sz w:val="22"/>
                <w:szCs w:val="22"/>
              </w:rPr>
              <w:t>Проведение работ по монтажу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6C5E">
              <w:rPr>
                <w:color w:val="000000"/>
                <w:sz w:val="22"/>
                <w:szCs w:val="22"/>
              </w:rPr>
              <w:t>усл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6C5E" w:rsidRPr="00466C5E" w:rsidTr="00070F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66C5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6C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C5E" w:rsidRPr="00466C5E" w:rsidRDefault="00466C5E" w:rsidP="00466C5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66C5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66C5E" w:rsidRPr="00E2531B" w:rsidRDefault="00466C5E" w:rsidP="00802612">
      <w:pPr>
        <w:ind w:left="360"/>
      </w:pPr>
    </w:p>
    <w:p w:rsidR="00802612" w:rsidRPr="00E2531B" w:rsidRDefault="00802612" w:rsidP="00802612">
      <w:pPr>
        <w:jc w:val="center"/>
      </w:pPr>
    </w:p>
    <w:p w:rsidR="00802612" w:rsidRPr="00B51DC5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Статус плательщика налога (для резидентов Украины):___________________</w:t>
      </w:r>
    </w:p>
    <w:p w:rsidR="00802612" w:rsidRPr="0063411D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3411D">
        <w:rPr>
          <w:sz w:val="24"/>
          <w:szCs w:val="24"/>
        </w:rPr>
        <w:t>Условия оплаты</w:t>
      </w:r>
      <w:r>
        <w:rPr>
          <w:sz w:val="24"/>
          <w:szCs w:val="24"/>
        </w:rPr>
        <w:t>: ____________________________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63411D">
        <w:rPr>
          <w:sz w:val="24"/>
          <w:szCs w:val="24"/>
        </w:rPr>
        <w:t>рок доставки после получения заявки</w:t>
      </w:r>
      <w:r>
        <w:rPr>
          <w:sz w:val="24"/>
          <w:szCs w:val="24"/>
        </w:rPr>
        <w:t>:_________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Опыт работы компании на рынке</w:t>
      </w:r>
      <w:r>
        <w:rPr>
          <w:sz w:val="24"/>
          <w:szCs w:val="24"/>
        </w:rPr>
        <w:t>:______________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Контактное лицо, телефон</w:t>
      </w:r>
      <w:r w:rsidR="00EC51D2">
        <w:rPr>
          <w:sz w:val="24"/>
          <w:szCs w:val="24"/>
        </w:rPr>
        <w:t>, эл. почта</w:t>
      </w:r>
      <w:r>
        <w:rPr>
          <w:sz w:val="24"/>
          <w:szCs w:val="24"/>
        </w:rPr>
        <w:t>:____________________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Код ОКПО</w:t>
      </w:r>
      <w:r>
        <w:rPr>
          <w:sz w:val="24"/>
          <w:szCs w:val="24"/>
        </w:rPr>
        <w:t xml:space="preserve"> (для резидентов Украины):_________________________________</w:t>
      </w:r>
    </w:p>
    <w:p w:rsidR="00802612" w:rsidRPr="00C1387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 xml:space="preserve">Фиксация цены </w:t>
      </w:r>
      <w:r>
        <w:rPr>
          <w:sz w:val="24"/>
          <w:szCs w:val="24"/>
        </w:rPr>
        <w:t xml:space="preserve">______________________  </w:t>
      </w:r>
    </w:p>
    <w:p w:rsidR="00802612" w:rsidRDefault="00802612" w:rsidP="00802612"/>
    <w:p w:rsidR="00802612" w:rsidRDefault="00802612" w:rsidP="00802612">
      <w:pPr>
        <w:ind w:firstLine="708"/>
      </w:pPr>
    </w:p>
    <w:p w:rsidR="00802612" w:rsidRDefault="00802612" w:rsidP="00802612">
      <w:pPr>
        <w:rPr>
          <w:lang w:val="uk-UA"/>
        </w:rPr>
      </w:pPr>
    </w:p>
    <w:p w:rsidR="00802612" w:rsidRDefault="00802612" w:rsidP="0039109A">
      <w:pPr>
        <w:jc w:val="right"/>
      </w:pPr>
    </w:p>
    <w:sectPr w:rsidR="00802612" w:rsidSect="00605EAB">
      <w:pgSz w:w="11906" w:h="16838"/>
      <w:pgMar w:top="851" w:right="28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B3B" w:rsidRDefault="00130B3B" w:rsidP="00152B4E">
      <w:r>
        <w:separator/>
      </w:r>
    </w:p>
  </w:endnote>
  <w:endnote w:type="continuationSeparator" w:id="0">
    <w:p w:rsidR="00130B3B" w:rsidRDefault="00130B3B" w:rsidP="0015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B3B" w:rsidRDefault="00130B3B" w:rsidP="00152B4E">
      <w:r>
        <w:separator/>
      </w:r>
    </w:p>
  </w:footnote>
  <w:footnote w:type="continuationSeparator" w:id="0">
    <w:p w:rsidR="00130B3B" w:rsidRDefault="00130B3B" w:rsidP="0015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8C5"/>
    <w:multiLevelType w:val="hybridMultilevel"/>
    <w:tmpl w:val="294C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3E90"/>
    <w:multiLevelType w:val="hybridMultilevel"/>
    <w:tmpl w:val="329A8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70EBA"/>
    <w:multiLevelType w:val="hybridMultilevel"/>
    <w:tmpl w:val="71ECE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62727"/>
    <w:multiLevelType w:val="hybridMultilevel"/>
    <w:tmpl w:val="623E473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B"/>
    <w:rsid w:val="00044EF4"/>
    <w:rsid w:val="00056B4F"/>
    <w:rsid w:val="00065416"/>
    <w:rsid w:val="00070F31"/>
    <w:rsid w:val="00071702"/>
    <w:rsid w:val="00072BDB"/>
    <w:rsid w:val="00073143"/>
    <w:rsid w:val="00081B30"/>
    <w:rsid w:val="000C0EE1"/>
    <w:rsid w:val="000C1C3E"/>
    <w:rsid w:val="001105B0"/>
    <w:rsid w:val="00111366"/>
    <w:rsid w:val="00117255"/>
    <w:rsid w:val="0012095F"/>
    <w:rsid w:val="00130B3B"/>
    <w:rsid w:val="00133A24"/>
    <w:rsid w:val="00140629"/>
    <w:rsid w:val="00144FF6"/>
    <w:rsid w:val="00152B4E"/>
    <w:rsid w:val="001611F2"/>
    <w:rsid w:val="001756E5"/>
    <w:rsid w:val="0018515F"/>
    <w:rsid w:val="001A3CA2"/>
    <w:rsid w:val="001B731C"/>
    <w:rsid w:val="001D3424"/>
    <w:rsid w:val="001D7AE7"/>
    <w:rsid w:val="00202718"/>
    <w:rsid w:val="0022349B"/>
    <w:rsid w:val="00223CF6"/>
    <w:rsid w:val="00245AC5"/>
    <w:rsid w:val="002C6559"/>
    <w:rsid w:val="002D0820"/>
    <w:rsid w:val="002D14C5"/>
    <w:rsid w:val="002E3793"/>
    <w:rsid w:val="002E4690"/>
    <w:rsid w:val="002F31BA"/>
    <w:rsid w:val="003177CB"/>
    <w:rsid w:val="00326B63"/>
    <w:rsid w:val="00351D67"/>
    <w:rsid w:val="00365C72"/>
    <w:rsid w:val="003703B8"/>
    <w:rsid w:val="0039109A"/>
    <w:rsid w:val="003B046B"/>
    <w:rsid w:val="003E5DB4"/>
    <w:rsid w:val="00466C5E"/>
    <w:rsid w:val="00474F27"/>
    <w:rsid w:val="00491B10"/>
    <w:rsid w:val="00497650"/>
    <w:rsid w:val="004A794D"/>
    <w:rsid w:val="004C3A52"/>
    <w:rsid w:val="004D2246"/>
    <w:rsid w:val="00517BC4"/>
    <w:rsid w:val="00525E89"/>
    <w:rsid w:val="00563CAD"/>
    <w:rsid w:val="00565746"/>
    <w:rsid w:val="00565C4E"/>
    <w:rsid w:val="00575B0D"/>
    <w:rsid w:val="00596E8A"/>
    <w:rsid w:val="00597F5A"/>
    <w:rsid w:val="00605EAB"/>
    <w:rsid w:val="00630092"/>
    <w:rsid w:val="0063411D"/>
    <w:rsid w:val="006555C6"/>
    <w:rsid w:val="00686A59"/>
    <w:rsid w:val="006A2EEA"/>
    <w:rsid w:val="006A41B3"/>
    <w:rsid w:val="006C4CB6"/>
    <w:rsid w:val="006D615A"/>
    <w:rsid w:val="006F7CF6"/>
    <w:rsid w:val="00712C10"/>
    <w:rsid w:val="0072457F"/>
    <w:rsid w:val="0075019E"/>
    <w:rsid w:val="00796CCC"/>
    <w:rsid w:val="007A3AF9"/>
    <w:rsid w:val="00802612"/>
    <w:rsid w:val="00811EF1"/>
    <w:rsid w:val="008140A1"/>
    <w:rsid w:val="00814F4C"/>
    <w:rsid w:val="0082079A"/>
    <w:rsid w:val="008235FE"/>
    <w:rsid w:val="008345E4"/>
    <w:rsid w:val="00841EE1"/>
    <w:rsid w:val="008A4E71"/>
    <w:rsid w:val="008E1F9A"/>
    <w:rsid w:val="009240FB"/>
    <w:rsid w:val="00967762"/>
    <w:rsid w:val="009952CF"/>
    <w:rsid w:val="009B5975"/>
    <w:rsid w:val="009B6419"/>
    <w:rsid w:val="009D7273"/>
    <w:rsid w:val="009E6A8B"/>
    <w:rsid w:val="00A03FA3"/>
    <w:rsid w:val="00A23326"/>
    <w:rsid w:val="00A316BF"/>
    <w:rsid w:val="00A64B39"/>
    <w:rsid w:val="00A85D6C"/>
    <w:rsid w:val="00AB5605"/>
    <w:rsid w:val="00AC622D"/>
    <w:rsid w:val="00B20606"/>
    <w:rsid w:val="00B51DC5"/>
    <w:rsid w:val="00BB77B8"/>
    <w:rsid w:val="00BC3D07"/>
    <w:rsid w:val="00BD23A6"/>
    <w:rsid w:val="00BD642E"/>
    <w:rsid w:val="00BF4DF8"/>
    <w:rsid w:val="00C0044B"/>
    <w:rsid w:val="00C1387F"/>
    <w:rsid w:val="00C24BE3"/>
    <w:rsid w:val="00C30D55"/>
    <w:rsid w:val="00C31318"/>
    <w:rsid w:val="00C34A9D"/>
    <w:rsid w:val="00C401EB"/>
    <w:rsid w:val="00C476E3"/>
    <w:rsid w:val="00C5175A"/>
    <w:rsid w:val="00C564C3"/>
    <w:rsid w:val="00C66D90"/>
    <w:rsid w:val="00C74028"/>
    <w:rsid w:val="00C810CE"/>
    <w:rsid w:val="00C852C2"/>
    <w:rsid w:val="00C93F6F"/>
    <w:rsid w:val="00CA481C"/>
    <w:rsid w:val="00CC1FDF"/>
    <w:rsid w:val="00CC54AC"/>
    <w:rsid w:val="00CD020D"/>
    <w:rsid w:val="00CF0C9C"/>
    <w:rsid w:val="00D13C56"/>
    <w:rsid w:val="00D5725A"/>
    <w:rsid w:val="00D83597"/>
    <w:rsid w:val="00DB4506"/>
    <w:rsid w:val="00DC5E31"/>
    <w:rsid w:val="00DF6616"/>
    <w:rsid w:val="00E00140"/>
    <w:rsid w:val="00E23D46"/>
    <w:rsid w:val="00E2531B"/>
    <w:rsid w:val="00E365ED"/>
    <w:rsid w:val="00E4341C"/>
    <w:rsid w:val="00E503E9"/>
    <w:rsid w:val="00E52B41"/>
    <w:rsid w:val="00E66272"/>
    <w:rsid w:val="00EC51D2"/>
    <w:rsid w:val="00ED2268"/>
    <w:rsid w:val="00EF0313"/>
    <w:rsid w:val="00F14369"/>
    <w:rsid w:val="00F17C31"/>
    <w:rsid w:val="00F23814"/>
    <w:rsid w:val="00F3328F"/>
    <w:rsid w:val="00F42B50"/>
    <w:rsid w:val="00F43C4E"/>
    <w:rsid w:val="00F54DB6"/>
    <w:rsid w:val="00F87F39"/>
    <w:rsid w:val="00F96EE1"/>
    <w:rsid w:val="00FA4E99"/>
    <w:rsid w:val="00FB41FA"/>
    <w:rsid w:val="00FB7707"/>
    <w:rsid w:val="00FC5B68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C958831C-410B-4F88-9B4C-3D6F882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locked/>
    <w:rsid w:val="0039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B4E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B4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nder.vodnyj-mir.ua/faq_ag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nder@vodnyj-mir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69D93-C037-4ABF-AA46-858021DF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23E95442</Template>
  <TotalTime>361</TotalTime>
  <Pages>3</Pages>
  <Words>481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Кот</dc:creator>
  <cp:lastModifiedBy>Будянский Сергей Борисович</cp:lastModifiedBy>
  <cp:revision>29</cp:revision>
  <dcterms:created xsi:type="dcterms:W3CDTF">2017-02-17T10:42:00Z</dcterms:created>
  <dcterms:modified xsi:type="dcterms:W3CDTF">2019-03-19T14:10:00Z</dcterms:modified>
</cp:coreProperties>
</file>