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8"/>
        <w:gridCol w:w="1469"/>
        <w:gridCol w:w="2315"/>
        <w:gridCol w:w="2313"/>
      </w:tblGrid>
      <w:tr w:rsidR="00222AFD" w:rsidTr="00222AFD">
        <w:trPr>
          <w:trHeight w:val="558"/>
        </w:trPr>
        <w:tc>
          <w:tcPr>
            <w:tcW w:w="325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b/>
                <w:sz w:val="28"/>
                <w:szCs w:val="28"/>
              </w:rPr>
              <w:t>Толщина, мм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b/>
                <w:sz w:val="28"/>
                <w:szCs w:val="28"/>
              </w:rPr>
              <w:t>Высота, 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Газобетонные стены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4м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19,74 м3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Газобетонные стены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4м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42,7 м3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 xml:space="preserve">Перегородки  из  газобетона 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4м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421,6 м2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Перегородки  из  газобетона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4м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72,2 м2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 xml:space="preserve">Кирпичные стены 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4 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4,6 м3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 xml:space="preserve">Перегородки 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4 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178 м2</w:t>
            </w:r>
          </w:p>
        </w:tc>
      </w:tr>
      <w:tr w:rsidR="00222AFD" w:rsidTr="00222AFD">
        <w:tc>
          <w:tcPr>
            <w:tcW w:w="3256" w:type="dxa"/>
          </w:tcPr>
          <w:p w:rsidR="00222AFD" w:rsidRPr="00222AFD" w:rsidRDefault="0022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 xml:space="preserve">Наружные стены из пенобетона(фахверки через 2м) </w:t>
            </w:r>
          </w:p>
        </w:tc>
        <w:tc>
          <w:tcPr>
            <w:tcW w:w="141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36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До 11 м</w:t>
            </w:r>
          </w:p>
        </w:tc>
        <w:tc>
          <w:tcPr>
            <w:tcW w:w="2337" w:type="dxa"/>
            <w:vAlign w:val="center"/>
          </w:tcPr>
          <w:p w:rsidR="00222AFD" w:rsidRPr="00222AFD" w:rsidRDefault="00222AFD" w:rsidP="0022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D">
              <w:rPr>
                <w:rFonts w:ascii="Times New Roman" w:hAnsi="Times New Roman" w:cs="Times New Roman"/>
                <w:sz w:val="28"/>
                <w:szCs w:val="28"/>
              </w:rPr>
              <w:t>102 м3</w:t>
            </w:r>
          </w:p>
        </w:tc>
      </w:tr>
    </w:tbl>
    <w:p w:rsidR="00CB4A5B" w:rsidRDefault="00222AFD">
      <w:bookmarkStart w:id="0" w:name="_GoBack"/>
      <w:bookmarkEnd w:id="0"/>
    </w:p>
    <w:sectPr w:rsidR="00CB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51"/>
    <w:rsid w:val="00222AFD"/>
    <w:rsid w:val="00451CB8"/>
    <w:rsid w:val="006B6C51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ED6"/>
  <w15:chartTrackingRefBased/>
  <w15:docId w15:val="{4BA4DE6D-18E2-462D-8008-2FC29F89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8B10F5EC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Пилипюк Анна Николаевна</dc:creator>
  <cp:keywords/>
  <dc:description/>
  <cp:lastModifiedBy>Пилипюк Анна Николаевна</cp:lastModifiedBy>
  <cp:revision>2</cp:revision>
  <dcterms:created xsi:type="dcterms:W3CDTF">2019-03-28T14:49:00Z</dcterms:created>
  <dcterms:modified xsi:type="dcterms:W3CDTF">2019-03-28T14:57:00Z</dcterms:modified>
</cp:coreProperties>
</file>