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C2" w:rsidRPr="0018515F" w:rsidRDefault="00C852C2" w:rsidP="009240FB">
      <w:pPr>
        <w:ind w:left="142" w:firstLine="709"/>
        <w:jc w:val="center"/>
        <w:rPr>
          <w:b/>
          <w:bCs/>
          <w:sz w:val="24"/>
          <w:szCs w:val="24"/>
        </w:rPr>
      </w:pPr>
      <w:r w:rsidRPr="0018515F">
        <w:rPr>
          <w:b/>
          <w:bCs/>
          <w:sz w:val="24"/>
          <w:szCs w:val="24"/>
        </w:rPr>
        <w:t>ЗАПРОС КОММЕРЧЕСКОГО ПРЕДЛОЖЕНИЯ</w:t>
      </w:r>
    </w:p>
    <w:p w:rsidR="00C852C2" w:rsidRPr="0018515F" w:rsidRDefault="00C852C2" w:rsidP="009240FB">
      <w:pPr>
        <w:ind w:left="142" w:firstLine="709"/>
        <w:rPr>
          <w:sz w:val="24"/>
          <w:szCs w:val="24"/>
        </w:rPr>
      </w:pPr>
    </w:p>
    <w:p w:rsidR="00C852C2" w:rsidRPr="0018515F" w:rsidRDefault="00C852C2" w:rsidP="009240FB">
      <w:pPr>
        <w:ind w:left="142" w:firstLine="709"/>
        <w:rPr>
          <w:b/>
          <w:bCs/>
          <w:sz w:val="24"/>
          <w:szCs w:val="24"/>
        </w:rPr>
      </w:pPr>
      <w:r w:rsidRPr="0018515F">
        <w:rPr>
          <w:b/>
          <w:bCs/>
          <w:sz w:val="24"/>
          <w:szCs w:val="24"/>
        </w:rPr>
        <w:t>№</w:t>
      </w:r>
      <w:r w:rsidR="00D51A2E">
        <w:rPr>
          <w:b/>
          <w:bCs/>
          <w:sz w:val="24"/>
          <w:szCs w:val="24"/>
        </w:rPr>
        <w:t xml:space="preserve"> 0702</w:t>
      </w:r>
      <w:r w:rsidR="00517BC4">
        <w:rPr>
          <w:b/>
          <w:bCs/>
          <w:sz w:val="24"/>
          <w:szCs w:val="24"/>
        </w:rPr>
        <w:t>-18</w:t>
      </w:r>
      <w:r w:rsidR="00F42B50" w:rsidRPr="00596E8A">
        <w:rPr>
          <w:b/>
          <w:bCs/>
          <w:sz w:val="24"/>
          <w:szCs w:val="24"/>
        </w:rPr>
        <w:t xml:space="preserve"> </w:t>
      </w:r>
      <w:r w:rsidR="00117255">
        <w:rPr>
          <w:b/>
          <w:bCs/>
          <w:sz w:val="24"/>
          <w:szCs w:val="24"/>
          <w:lang w:val="uk-UA"/>
        </w:rPr>
        <w:t>/</w:t>
      </w:r>
      <w:r w:rsidR="004A794D">
        <w:rPr>
          <w:b/>
          <w:bCs/>
          <w:sz w:val="24"/>
          <w:szCs w:val="24"/>
          <w:lang w:val="uk-UA"/>
        </w:rPr>
        <w:t>1</w:t>
      </w:r>
      <w:r w:rsidRPr="0018515F">
        <w:rPr>
          <w:b/>
          <w:bCs/>
          <w:sz w:val="24"/>
          <w:szCs w:val="24"/>
        </w:rPr>
        <w:t xml:space="preserve"> от </w:t>
      </w:r>
      <w:r w:rsidR="00D51A2E">
        <w:rPr>
          <w:b/>
          <w:bCs/>
          <w:sz w:val="24"/>
          <w:szCs w:val="24"/>
        </w:rPr>
        <w:t>07</w:t>
      </w:r>
      <w:r w:rsidR="00517BC4">
        <w:rPr>
          <w:b/>
          <w:bCs/>
          <w:sz w:val="24"/>
          <w:szCs w:val="24"/>
        </w:rPr>
        <w:t>.02.2018</w:t>
      </w:r>
      <w:r w:rsidRPr="0018515F">
        <w:rPr>
          <w:b/>
          <w:bCs/>
          <w:sz w:val="24"/>
          <w:szCs w:val="24"/>
        </w:rPr>
        <w:t xml:space="preserve">                                                 </w:t>
      </w:r>
      <w:r w:rsidRPr="0018515F">
        <w:rPr>
          <w:b/>
          <w:bCs/>
          <w:i/>
          <w:iCs/>
          <w:sz w:val="24"/>
          <w:szCs w:val="24"/>
        </w:rPr>
        <w:t>Руководителю предприятия</w:t>
      </w:r>
    </w:p>
    <w:p w:rsidR="00C852C2" w:rsidRPr="00B51DC5" w:rsidRDefault="00C852C2" w:rsidP="009240FB">
      <w:pPr>
        <w:ind w:left="142" w:firstLine="709"/>
        <w:jc w:val="right"/>
        <w:rPr>
          <w:sz w:val="24"/>
          <w:szCs w:val="24"/>
        </w:rPr>
      </w:pPr>
    </w:p>
    <w:p w:rsidR="00686A59" w:rsidRPr="00A7141B" w:rsidRDefault="00C852C2" w:rsidP="00686A59">
      <w:pPr>
        <w:rPr>
          <w:sz w:val="22"/>
          <w:szCs w:val="22"/>
        </w:rPr>
      </w:pPr>
      <w:r w:rsidRPr="004A794D">
        <w:rPr>
          <w:sz w:val="24"/>
          <w:szCs w:val="24"/>
        </w:rPr>
        <w:t>Компания ООО «</w:t>
      </w:r>
      <w:proofErr w:type="spellStart"/>
      <w:r w:rsidRPr="004A794D">
        <w:rPr>
          <w:sz w:val="24"/>
          <w:szCs w:val="24"/>
        </w:rPr>
        <w:t>Аквафрост</w:t>
      </w:r>
      <w:proofErr w:type="spellEnd"/>
      <w:r w:rsidRPr="004A794D">
        <w:rPr>
          <w:sz w:val="24"/>
          <w:szCs w:val="24"/>
        </w:rPr>
        <w:t>»</w:t>
      </w:r>
      <w:r w:rsidR="00B51DC5" w:rsidRPr="004A794D">
        <w:rPr>
          <w:sz w:val="24"/>
          <w:szCs w:val="24"/>
        </w:rPr>
        <w:t xml:space="preserve"> (</w:t>
      </w:r>
      <w:r w:rsidR="00596E8A">
        <w:rPr>
          <w:sz w:val="24"/>
          <w:szCs w:val="24"/>
        </w:rPr>
        <w:t>ТМ</w:t>
      </w:r>
      <w:r w:rsidR="00B51DC5" w:rsidRPr="004A794D">
        <w:rPr>
          <w:sz w:val="24"/>
          <w:szCs w:val="24"/>
        </w:rPr>
        <w:t xml:space="preserve"> «Водный мир»)</w:t>
      </w:r>
      <w:r w:rsidRPr="004A794D">
        <w:rPr>
          <w:sz w:val="24"/>
          <w:szCs w:val="24"/>
        </w:rPr>
        <w:t xml:space="preserve"> заинтересована в приобретении </w:t>
      </w:r>
      <w:r w:rsidR="00A7141B">
        <w:rPr>
          <w:sz w:val="24"/>
          <w:szCs w:val="24"/>
        </w:rPr>
        <w:t>услуги</w:t>
      </w:r>
    </w:p>
    <w:p w:rsidR="00A316BF" w:rsidRDefault="00686A59" w:rsidP="00686A59">
      <w:pPr>
        <w:rPr>
          <w:b/>
          <w:sz w:val="24"/>
          <w:szCs w:val="24"/>
        </w:rPr>
      </w:pPr>
      <w:r w:rsidRPr="00686A59">
        <w:rPr>
          <w:b/>
          <w:sz w:val="22"/>
          <w:szCs w:val="22"/>
        </w:rPr>
        <w:t xml:space="preserve">  </w:t>
      </w:r>
      <w:r w:rsidR="00A7141B">
        <w:rPr>
          <w:b/>
          <w:sz w:val="24"/>
          <w:szCs w:val="24"/>
        </w:rPr>
        <w:t xml:space="preserve">Монтаж стен </w:t>
      </w:r>
      <w:r w:rsidR="007768F6">
        <w:rPr>
          <w:b/>
          <w:sz w:val="24"/>
          <w:szCs w:val="24"/>
        </w:rPr>
        <w:t xml:space="preserve">из сэндвич панелей </w:t>
      </w:r>
      <w:r w:rsidR="00A7141B">
        <w:rPr>
          <w:b/>
          <w:sz w:val="24"/>
          <w:szCs w:val="24"/>
        </w:rPr>
        <w:t xml:space="preserve">с дверными проемами и дверями в </w:t>
      </w:r>
      <w:proofErr w:type="spellStart"/>
      <w:r w:rsidR="00A7141B">
        <w:rPr>
          <w:b/>
          <w:sz w:val="24"/>
          <w:szCs w:val="24"/>
        </w:rPr>
        <w:t>пресервном</w:t>
      </w:r>
      <w:proofErr w:type="spellEnd"/>
      <w:r w:rsidR="00A7141B">
        <w:rPr>
          <w:b/>
          <w:sz w:val="24"/>
          <w:szCs w:val="24"/>
        </w:rPr>
        <w:t xml:space="preserve"> цехе</w:t>
      </w:r>
      <w:r w:rsidRPr="00686A59">
        <w:rPr>
          <w:b/>
          <w:sz w:val="22"/>
          <w:szCs w:val="22"/>
        </w:rPr>
        <w:t xml:space="preserve"> </w:t>
      </w:r>
      <w:r w:rsidR="00CC54AC" w:rsidRPr="00686A59">
        <w:rPr>
          <w:b/>
          <w:sz w:val="24"/>
          <w:szCs w:val="24"/>
        </w:rPr>
        <w:t>/</w:t>
      </w:r>
      <w:proofErr w:type="spellStart"/>
      <w:r w:rsidR="008A4E71" w:rsidRPr="00686A59">
        <w:rPr>
          <w:b/>
          <w:sz w:val="24"/>
          <w:szCs w:val="24"/>
        </w:rPr>
        <w:t>Аквафрост</w:t>
      </w:r>
      <w:proofErr w:type="spellEnd"/>
      <w:r w:rsidR="009B5975" w:rsidRPr="00686A59">
        <w:rPr>
          <w:b/>
          <w:sz w:val="24"/>
          <w:szCs w:val="24"/>
        </w:rPr>
        <w:t>.</w:t>
      </w:r>
    </w:p>
    <w:p w:rsidR="00D51A2E" w:rsidRDefault="00D51A2E" w:rsidP="00686A59">
      <w:pPr>
        <w:rPr>
          <w:b/>
          <w:sz w:val="24"/>
          <w:szCs w:val="24"/>
        </w:rPr>
      </w:pPr>
    </w:p>
    <w:p w:rsidR="00A7141B" w:rsidRDefault="00A7141B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условия:</w:t>
      </w:r>
    </w:p>
    <w:p w:rsidR="00517BC4" w:rsidRDefault="00A7141B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Цель проекта</w:t>
      </w:r>
      <w:r w:rsidR="00517BC4">
        <w:rPr>
          <w:b/>
          <w:sz w:val="24"/>
          <w:szCs w:val="24"/>
        </w:rPr>
        <w:t>:</w:t>
      </w:r>
      <w:r w:rsidRPr="00A714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Разделение  </w:t>
      </w:r>
      <w:proofErr w:type="spellStart"/>
      <w:r>
        <w:rPr>
          <w:b/>
          <w:sz w:val="24"/>
          <w:szCs w:val="24"/>
        </w:rPr>
        <w:t>пресервного</w:t>
      </w:r>
      <w:proofErr w:type="spellEnd"/>
      <w:r>
        <w:rPr>
          <w:b/>
          <w:sz w:val="24"/>
          <w:szCs w:val="24"/>
        </w:rPr>
        <w:t xml:space="preserve"> цеха на две зоны для обеспечения температурных режимов, </w:t>
      </w:r>
      <w:r w:rsidR="00E432C3">
        <w:rPr>
          <w:b/>
          <w:sz w:val="24"/>
          <w:szCs w:val="24"/>
        </w:rPr>
        <w:t>с устройством дверных проёмов</w:t>
      </w:r>
      <w:r w:rsidR="00EB4287" w:rsidRPr="00EB4287">
        <w:rPr>
          <w:b/>
          <w:sz w:val="24"/>
          <w:szCs w:val="24"/>
        </w:rPr>
        <w:t xml:space="preserve"> ( 4 </w:t>
      </w:r>
      <w:proofErr w:type="spellStart"/>
      <w:r w:rsidR="00EB4287">
        <w:rPr>
          <w:b/>
          <w:sz w:val="24"/>
          <w:szCs w:val="24"/>
        </w:rPr>
        <w:t>шт</w:t>
      </w:r>
      <w:proofErr w:type="spellEnd"/>
      <w:r w:rsidR="00EB4287">
        <w:rPr>
          <w:b/>
          <w:sz w:val="24"/>
          <w:szCs w:val="24"/>
        </w:rPr>
        <w:t xml:space="preserve"> 2.5*2,5)</w:t>
      </w:r>
      <w:r w:rsidR="00E432C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согласно прилагаемого эскиза</w:t>
      </w:r>
    </w:p>
    <w:p w:rsidR="00A7141B" w:rsidRDefault="00A7141B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Материал для выполнения работ: сэндвич панель 100 (</w:t>
      </w:r>
      <w:proofErr w:type="spellStart"/>
      <w:r>
        <w:rPr>
          <w:b/>
          <w:sz w:val="24"/>
          <w:szCs w:val="24"/>
        </w:rPr>
        <w:t>пенополиуретан</w:t>
      </w:r>
      <w:proofErr w:type="spellEnd"/>
      <w:r>
        <w:rPr>
          <w:b/>
          <w:sz w:val="24"/>
          <w:szCs w:val="24"/>
        </w:rPr>
        <w:t>)</w:t>
      </w:r>
    </w:p>
    <w:p w:rsidR="00A7141B" w:rsidRDefault="00A7141B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Ориентировочная площадь стены: 528 м.</w:t>
      </w:r>
      <w:r w:rsidR="001C76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кв</w:t>
      </w:r>
      <w:r w:rsidR="001C76DD">
        <w:rPr>
          <w:b/>
          <w:sz w:val="24"/>
          <w:szCs w:val="24"/>
        </w:rPr>
        <w:t>.</w:t>
      </w:r>
    </w:p>
    <w:p w:rsidR="001C76DD" w:rsidRDefault="001C76DD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Температурные зоны:</w:t>
      </w:r>
    </w:p>
    <w:p w:rsidR="001C76DD" w:rsidRDefault="001C76DD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Зона 1: 12-14 градусов</w:t>
      </w:r>
    </w:p>
    <w:p w:rsidR="001C76DD" w:rsidRPr="001C76DD" w:rsidRDefault="001C76DD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Зона 2: 18-20 градусов</w:t>
      </w:r>
    </w:p>
    <w:p w:rsidR="00A7141B" w:rsidRDefault="00A7141B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 работ: г. </w:t>
      </w:r>
      <w:proofErr w:type="spellStart"/>
      <w:r>
        <w:rPr>
          <w:b/>
          <w:sz w:val="24"/>
          <w:szCs w:val="24"/>
        </w:rPr>
        <w:t>Черноморск</w:t>
      </w:r>
      <w:proofErr w:type="spellEnd"/>
      <w:r>
        <w:rPr>
          <w:b/>
          <w:sz w:val="24"/>
          <w:szCs w:val="24"/>
        </w:rPr>
        <w:t xml:space="preserve">, пос. </w:t>
      </w:r>
      <w:proofErr w:type="spellStart"/>
      <w:r>
        <w:rPr>
          <w:b/>
          <w:sz w:val="24"/>
          <w:szCs w:val="24"/>
        </w:rPr>
        <w:t>Бурлачья</w:t>
      </w:r>
      <w:proofErr w:type="spellEnd"/>
      <w:r>
        <w:rPr>
          <w:b/>
          <w:sz w:val="24"/>
          <w:szCs w:val="24"/>
        </w:rPr>
        <w:t xml:space="preserve"> балка, 1-е, завод </w:t>
      </w:r>
      <w:proofErr w:type="spellStart"/>
      <w:r>
        <w:rPr>
          <w:b/>
          <w:sz w:val="24"/>
          <w:szCs w:val="24"/>
        </w:rPr>
        <w:t>Аквафрост</w:t>
      </w:r>
      <w:proofErr w:type="spellEnd"/>
    </w:p>
    <w:p w:rsidR="00A7141B" w:rsidRDefault="00A7141B" w:rsidP="00686A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Время проведения работ: май 2018 г.</w:t>
      </w:r>
    </w:p>
    <w:p w:rsidR="00B5596C" w:rsidRDefault="00B5596C" w:rsidP="00686A59">
      <w:pPr>
        <w:rPr>
          <w:b/>
          <w:sz w:val="24"/>
          <w:szCs w:val="24"/>
        </w:rPr>
      </w:pPr>
    </w:p>
    <w:p w:rsidR="00B5596C" w:rsidRPr="00B5596C" w:rsidRDefault="00B5596C" w:rsidP="00686A59">
      <w:pPr>
        <w:rPr>
          <w:b/>
          <w:i/>
          <w:sz w:val="24"/>
          <w:szCs w:val="24"/>
        </w:rPr>
      </w:pPr>
      <w:r w:rsidRPr="00B5596C">
        <w:rPr>
          <w:b/>
          <w:i/>
          <w:sz w:val="24"/>
          <w:szCs w:val="24"/>
        </w:rPr>
        <w:t>Готовы рассмотреть предложения по поставке материалов, без выполнения работ, а также по выполнению работ из материалов Заказчика</w:t>
      </w:r>
    </w:p>
    <w:p w:rsidR="0039109A" w:rsidRPr="004A794D" w:rsidRDefault="0039109A" w:rsidP="00E223D6">
      <w:pPr>
        <w:rPr>
          <w:b/>
          <w:sz w:val="24"/>
          <w:szCs w:val="24"/>
          <w:highlight w:val="yellow"/>
        </w:rPr>
      </w:pPr>
    </w:p>
    <w:p w:rsidR="00796CCC" w:rsidRDefault="0039109A" w:rsidP="00E223D6">
      <w:pPr>
        <w:ind w:left="142" w:firstLine="709"/>
        <w:rPr>
          <w:b/>
          <w:bCs/>
          <w:sz w:val="24"/>
          <w:szCs w:val="24"/>
        </w:rPr>
      </w:pPr>
      <w:r w:rsidRPr="004A794D">
        <w:rPr>
          <w:b/>
          <w:sz w:val="24"/>
          <w:szCs w:val="24"/>
          <w:highlight w:val="yellow"/>
        </w:rPr>
        <w:t>Подробнее см. в Приложении №</w:t>
      </w:r>
      <w:r w:rsidR="00525E89" w:rsidRPr="00525E89">
        <w:rPr>
          <w:b/>
          <w:sz w:val="24"/>
          <w:szCs w:val="24"/>
        </w:rPr>
        <w:t>1</w:t>
      </w:r>
      <w:r w:rsidR="00B20606" w:rsidRPr="004A794D">
        <w:rPr>
          <w:b/>
          <w:bCs/>
          <w:sz w:val="24"/>
          <w:szCs w:val="24"/>
        </w:rPr>
        <w:t xml:space="preserve">   </w:t>
      </w:r>
      <w:bookmarkStart w:id="0" w:name="_GoBack"/>
      <w:bookmarkEnd w:id="0"/>
    </w:p>
    <w:p w:rsidR="00C852C2" w:rsidRPr="004A794D" w:rsidRDefault="00C852C2" w:rsidP="00A85D6C">
      <w:pPr>
        <w:rPr>
          <w:b/>
          <w:bCs/>
          <w:sz w:val="24"/>
          <w:szCs w:val="24"/>
        </w:rPr>
      </w:pPr>
      <w:r w:rsidRPr="004A794D">
        <w:rPr>
          <w:b/>
          <w:bCs/>
          <w:sz w:val="24"/>
          <w:szCs w:val="24"/>
        </w:rPr>
        <w:t>Основные требования: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 xml:space="preserve">Условия оплаты: </w:t>
      </w:r>
      <w:r w:rsidR="00D51A2E">
        <w:rPr>
          <w:sz w:val="24"/>
          <w:szCs w:val="24"/>
        </w:rPr>
        <w:t>по договоренности</w:t>
      </w:r>
    </w:p>
    <w:p w:rsidR="00C852C2" w:rsidRPr="00B51DC5" w:rsidRDefault="001C76DD" w:rsidP="009240FB">
      <w:pPr>
        <w:ind w:left="142" w:firstLine="709"/>
        <w:rPr>
          <w:sz w:val="24"/>
          <w:szCs w:val="24"/>
        </w:rPr>
      </w:pPr>
      <w:r>
        <w:rPr>
          <w:sz w:val="24"/>
          <w:szCs w:val="24"/>
        </w:rPr>
        <w:t>Срок выполнения работ</w:t>
      </w:r>
      <w:r w:rsidR="00C852C2" w:rsidRPr="00B51DC5">
        <w:rPr>
          <w:sz w:val="24"/>
          <w:szCs w:val="24"/>
        </w:rPr>
        <w:t>:</w:t>
      </w:r>
      <w:r>
        <w:rPr>
          <w:sz w:val="24"/>
          <w:szCs w:val="24"/>
        </w:rPr>
        <w:t>2-3 недели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>Требования к Поставщику: плательщик НДС, своевременность поставки в указанные сроки, максимальная отсрочка платежа.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>Просим Вас, предоставить коммерческое предложение</w:t>
      </w:r>
      <w:r w:rsidR="0082079A">
        <w:rPr>
          <w:sz w:val="24"/>
          <w:szCs w:val="24"/>
          <w:lang w:val="uk-UA"/>
        </w:rPr>
        <w:t xml:space="preserve"> по </w:t>
      </w:r>
      <w:proofErr w:type="spellStart"/>
      <w:r w:rsidR="0082079A" w:rsidRPr="0082079A">
        <w:rPr>
          <w:sz w:val="24"/>
          <w:szCs w:val="24"/>
          <w:highlight w:val="yellow"/>
          <w:lang w:val="uk-UA"/>
        </w:rPr>
        <w:t>форме</w:t>
      </w:r>
      <w:proofErr w:type="spellEnd"/>
      <w:r w:rsidR="0082079A" w:rsidRPr="0082079A">
        <w:rPr>
          <w:sz w:val="24"/>
          <w:szCs w:val="24"/>
          <w:highlight w:val="yellow"/>
          <w:lang w:val="uk-UA"/>
        </w:rPr>
        <w:t xml:space="preserve"> (</w:t>
      </w:r>
      <w:proofErr w:type="spellStart"/>
      <w:r w:rsidR="0082079A" w:rsidRPr="0082079A">
        <w:rPr>
          <w:sz w:val="24"/>
          <w:szCs w:val="24"/>
          <w:highlight w:val="yellow"/>
          <w:lang w:val="uk-UA"/>
        </w:rPr>
        <w:t>приложение</w:t>
      </w:r>
      <w:proofErr w:type="spellEnd"/>
      <w:r w:rsidR="0082079A" w:rsidRPr="0082079A">
        <w:rPr>
          <w:sz w:val="24"/>
          <w:szCs w:val="24"/>
          <w:highlight w:val="yellow"/>
          <w:lang w:val="uk-UA"/>
        </w:rPr>
        <w:t xml:space="preserve"> №1)</w:t>
      </w:r>
      <w:r w:rsidRPr="0082079A">
        <w:rPr>
          <w:sz w:val="24"/>
          <w:szCs w:val="24"/>
          <w:highlight w:val="yellow"/>
        </w:rPr>
        <w:t>, в</w:t>
      </w:r>
      <w:r w:rsidRPr="00B51DC5">
        <w:rPr>
          <w:sz w:val="24"/>
          <w:szCs w:val="24"/>
        </w:rPr>
        <w:t xml:space="preserve"> котором </w:t>
      </w:r>
      <w:r w:rsidRPr="00B51DC5">
        <w:rPr>
          <w:b/>
          <w:bCs/>
          <w:sz w:val="24"/>
          <w:szCs w:val="24"/>
        </w:rPr>
        <w:t>обязательно</w:t>
      </w:r>
      <w:r w:rsidRPr="00B51DC5">
        <w:rPr>
          <w:sz w:val="24"/>
          <w:szCs w:val="24"/>
        </w:rPr>
        <w:t xml:space="preserve"> указать:</w:t>
      </w:r>
    </w:p>
    <w:p w:rsidR="00C852C2" w:rsidRPr="00B51DC5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B51DC5">
        <w:rPr>
          <w:sz w:val="24"/>
          <w:szCs w:val="24"/>
        </w:rPr>
        <w:t xml:space="preserve">Статус плательщика налога. </w:t>
      </w:r>
    </w:p>
    <w:p w:rsidR="00C852C2" w:rsidRPr="0063411D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B51DC5">
        <w:rPr>
          <w:sz w:val="24"/>
          <w:szCs w:val="24"/>
        </w:rPr>
        <w:t>Ценовое предложение грн</w:t>
      </w:r>
      <w:r w:rsidR="00FC5B68">
        <w:rPr>
          <w:sz w:val="24"/>
          <w:szCs w:val="24"/>
        </w:rPr>
        <w:t>. с НДС</w:t>
      </w:r>
      <w:r w:rsidRPr="0063411D">
        <w:rPr>
          <w:sz w:val="24"/>
          <w:szCs w:val="24"/>
        </w:rPr>
        <w:t>.</w:t>
      </w:r>
    </w:p>
    <w:p w:rsidR="00C852C2" w:rsidRPr="0063411D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63411D">
        <w:rPr>
          <w:sz w:val="24"/>
          <w:szCs w:val="24"/>
        </w:rPr>
        <w:t>Условия оплаты.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63411D">
        <w:rPr>
          <w:sz w:val="24"/>
          <w:szCs w:val="24"/>
        </w:rPr>
        <w:t>Срок доставки после получения заявки</w:t>
      </w:r>
      <w:r w:rsidRPr="0018515F">
        <w:rPr>
          <w:sz w:val="24"/>
          <w:szCs w:val="24"/>
        </w:rPr>
        <w:t>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Опыт работы компании на рынке.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Контактное лицо, телефон</w:t>
      </w:r>
      <w:r>
        <w:rPr>
          <w:sz w:val="24"/>
          <w:szCs w:val="24"/>
        </w:rPr>
        <w:t>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Код ОКПО.</w:t>
      </w:r>
    </w:p>
    <w:p w:rsidR="00C852C2" w:rsidRPr="0018515F" w:rsidRDefault="00F42B50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Фиксация цены.</w:t>
      </w:r>
    </w:p>
    <w:p w:rsidR="00C852C2" w:rsidRPr="0018515F" w:rsidRDefault="00C852C2" w:rsidP="009240FB">
      <w:pPr>
        <w:ind w:left="142" w:firstLine="709"/>
        <w:jc w:val="both"/>
        <w:rPr>
          <w:sz w:val="24"/>
          <w:szCs w:val="24"/>
        </w:rPr>
      </w:pPr>
    </w:p>
    <w:p w:rsidR="00C852C2" w:rsidRPr="009E6A8B" w:rsidRDefault="00C852C2" w:rsidP="00BB77B8">
      <w:pPr>
        <w:ind w:left="142" w:firstLine="709"/>
        <w:jc w:val="both"/>
        <w:rPr>
          <w:b/>
          <w:bCs/>
          <w:sz w:val="24"/>
          <w:szCs w:val="24"/>
        </w:rPr>
      </w:pPr>
      <w:r w:rsidRPr="0018515F">
        <w:rPr>
          <w:sz w:val="24"/>
          <w:szCs w:val="24"/>
        </w:rPr>
        <w:t xml:space="preserve">         </w:t>
      </w:r>
      <w:r w:rsidRPr="0018515F">
        <w:rPr>
          <w:b/>
          <w:bCs/>
          <w:sz w:val="24"/>
          <w:szCs w:val="24"/>
        </w:rPr>
        <w:t xml:space="preserve">Конечный срок подачи предложения: </w:t>
      </w:r>
      <w:r w:rsidR="00F42B50">
        <w:rPr>
          <w:b/>
          <w:bCs/>
          <w:sz w:val="24"/>
          <w:szCs w:val="24"/>
        </w:rPr>
        <w:t xml:space="preserve"> </w:t>
      </w:r>
      <w:r w:rsidR="00D51A2E">
        <w:rPr>
          <w:b/>
          <w:bCs/>
          <w:sz w:val="24"/>
          <w:szCs w:val="24"/>
        </w:rPr>
        <w:t>16</w:t>
      </w:r>
      <w:r w:rsidR="00517BC4">
        <w:rPr>
          <w:b/>
          <w:bCs/>
          <w:sz w:val="24"/>
          <w:szCs w:val="24"/>
        </w:rPr>
        <w:t>.02.2018</w:t>
      </w:r>
      <w:r w:rsidR="00497650">
        <w:rPr>
          <w:b/>
          <w:bCs/>
          <w:sz w:val="24"/>
          <w:szCs w:val="24"/>
        </w:rPr>
        <w:t xml:space="preserve"> </w:t>
      </w:r>
      <w:r w:rsidR="009E6A8B">
        <w:rPr>
          <w:b/>
          <w:bCs/>
          <w:sz w:val="24"/>
          <w:szCs w:val="24"/>
        </w:rPr>
        <w:t>г.</w:t>
      </w:r>
    </w:p>
    <w:p w:rsidR="00F43C4E" w:rsidRDefault="00F43C4E" w:rsidP="00BB77B8">
      <w:pPr>
        <w:ind w:left="142" w:firstLine="709"/>
        <w:jc w:val="both"/>
        <w:rPr>
          <w:b/>
          <w:bCs/>
          <w:sz w:val="24"/>
          <w:szCs w:val="24"/>
        </w:rPr>
      </w:pPr>
    </w:p>
    <w:p w:rsidR="00C852C2" w:rsidRPr="0018515F" w:rsidRDefault="00C852C2" w:rsidP="00BB77B8">
      <w:pPr>
        <w:ind w:left="142" w:firstLine="709"/>
        <w:jc w:val="both"/>
        <w:rPr>
          <w:b/>
          <w:bCs/>
          <w:i/>
          <w:iCs/>
          <w:sz w:val="24"/>
          <w:szCs w:val="24"/>
        </w:rPr>
      </w:pPr>
      <w:r w:rsidRPr="0018515F">
        <w:rPr>
          <w:b/>
          <w:bCs/>
          <w:i/>
          <w:iCs/>
          <w:sz w:val="24"/>
          <w:szCs w:val="24"/>
          <w:lang w:eastAsia="ar-SA"/>
        </w:rPr>
        <w:t>Обращаем Ваше внимание на то, что тендерные предложения, поступившие после окончания срока приема, рассматриваться не будут.</w:t>
      </w: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Просим Вас, коммерческое предложение направить</w:t>
      </w:r>
      <w:r w:rsidR="00497650">
        <w:rPr>
          <w:sz w:val="24"/>
          <w:szCs w:val="24"/>
        </w:rPr>
        <w:t xml:space="preserve"> на почту</w:t>
      </w:r>
      <w:r w:rsidR="00C30D55">
        <w:rPr>
          <w:sz w:val="24"/>
          <w:szCs w:val="24"/>
        </w:rPr>
        <w:t xml:space="preserve"> </w:t>
      </w:r>
      <w:hyperlink r:id="rId6" w:history="1">
        <w:r w:rsidRPr="00C24BE3">
          <w:rPr>
            <w:rStyle w:val="a3"/>
            <w:sz w:val="24"/>
            <w:szCs w:val="24"/>
            <w:lang w:val="uk-UA"/>
          </w:rPr>
          <w:t>tender@vodnyj-mir.</w:t>
        </w:r>
        <w:proofErr w:type="spellStart"/>
        <w:r w:rsidRPr="00C24BE3">
          <w:rPr>
            <w:rStyle w:val="a3"/>
            <w:sz w:val="24"/>
            <w:szCs w:val="24"/>
            <w:lang w:val="en-US"/>
          </w:rPr>
          <w:t>ua</w:t>
        </w:r>
        <w:proofErr w:type="spellEnd"/>
      </w:hyperlink>
      <w:r w:rsidRPr="0018515F">
        <w:rPr>
          <w:sz w:val="24"/>
          <w:szCs w:val="24"/>
        </w:rPr>
        <w:t xml:space="preserve"> </w:t>
      </w:r>
    </w:p>
    <w:p w:rsidR="00D13C56" w:rsidRDefault="00D13C56" w:rsidP="00111366">
      <w:pPr>
        <w:ind w:left="142" w:firstLine="709"/>
        <w:jc w:val="both"/>
        <w:rPr>
          <w:sz w:val="24"/>
          <w:szCs w:val="24"/>
        </w:rPr>
      </w:pPr>
    </w:p>
    <w:p w:rsidR="00C852C2" w:rsidRPr="00517BC4" w:rsidRDefault="00111366" w:rsidP="00517BC4">
      <w:pPr>
        <w:rPr>
          <w:sz w:val="24"/>
          <w:szCs w:val="24"/>
          <w:lang w:val="uk-UA"/>
        </w:rPr>
      </w:pPr>
      <w:r w:rsidRPr="00D51A2E">
        <w:rPr>
          <w:sz w:val="24"/>
          <w:szCs w:val="24"/>
          <w:highlight w:val="yellow"/>
        </w:rPr>
        <w:t>Контактное лицо</w:t>
      </w:r>
      <w:r w:rsidR="00D51A2E" w:rsidRPr="00D51A2E">
        <w:rPr>
          <w:sz w:val="24"/>
          <w:szCs w:val="24"/>
          <w:highlight w:val="yellow"/>
        </w:rPr>
        <w:t>:</w:t>
      </w:r>
      <w:r w:rsidR="00D51A2E" w:rsidRPr="00D51A2E">
        <w:rPr>
          <w:highlight w:val="yellow"/>
        </w:rPr>
        <w:t xml:space="preserve"> </w:t>
      </w:r>
      <w:r w:rsidR="00D51A2E" w:rsidRPr="00D51A2E">
        <w:rPr>
          <w:b/>
          <w:sz w:val="24"/>
          <w:szCs w:val="24"/>
          <w:highlight w:val="yellow"/>
        </w:rPr>
        <w:t>Главный инженер Берлинский Виталий Дмитриевич, тел.</w:t>
      </w:r>
      <w:r w:rsidR="00D51A2E" w:rsidRPr="00D51A2E">
        <w:rPr>
          <w:b/>
          <w:highlight w:val="yellow"/>
        </w:rPr>
        <w:t xml:space="preserve"> </w:t>
      </w:r>
      <w:r w:rsidR="00D51A2E" w:rsidRPr="00D51A2E">
        <w:rPr>
          <w:b/>
          <w:sz w:val="24"/>
          <w:szCs w:val="24"/>
          <w:highlight w:val="yellow"/>
        </w:rPr>
        <w:t>(050) 424 72 71</w:t>
      </w:r>
      <w:r w:rsidR="00D51A2E" w:rsidRPr="00D51A2E">
        <w:rPr>
          <w:sz w:val="24"/>
          <w:szCs w:val="24"/>
          <w:highlight w:val="yellow"/>
        </w:rPr>
        <w:t xml:space="preserve">( </w:t>
      </w:r>
      <w:r w:rsidRPr="00D51A2E">
        <w:rPr>
          <w:sz w:val="24"/>
          <w:szCs w:val="24"/>
          <w:highlight w:val="yellow"/>
        </w:rPr>
        <w:t>со стороны Заказчика).</w:t>
      </w:r>
    </w:p>
    <w:p w:rsidR="002D0820" w:rsidRDefault="00202718" w:rsidP="00517BC4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D13C56">
        <w:rPr>
          <w:sz w:val="24"/>
          <w:szCs w:val="24"/>
        </w:rPr>
        <w:t xml:space="preserve">онтактное лицо </w:t>
      </w:r>
      <w:r>
        <w:rPr>
          <w:sz w:val="24"/>
          <w:szCs w:val="24"/>
        </w:rPr>
        <w:t>Начальник</w:t>
      </w:r>
      <w:r w:rsidRPr="00D13C56">
        <w:rPr>
          <w:sz w:val="24"/>
          <w:szCs w:val="24"/>
        </w:rPr>
        <w:t xml:space="preserve"> тендерного </w:t>
      </w:r>
      <w:r>
        <w:rPr>
          <w:sz w:val="24"/>
          <w:szCs w:val="24"/>
        </w:rPr>
        <w:t>отдела</w:t>
      </w:r>
      <w:r w:rsidRPr="00D13C56">
        <w:rPr>
          <w:sz w:val="24"/>
          <w:szCs w:val="24"/>
        </w:rPr>
        <w:t xml:space="preserve"> Будянский Сергей Борисович, тел 0504926577</w:t>
      </w: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 xml:space="preserve">Если Вы не заинтересованы или не можете предоставить Компании </w:t>
      </w:r>
      <w:r>
        <w:rPr>
          <w:sz w:val="24"/>
          <w:szCs w:val="24"/>
          <w:lang w:val="uk-UA"/>
        </w:rPr>
        <w:t xml:space="preserve">ООО «Аквафрост» </w:t>
      </w:r>
      <w:r w:rsidRPr="0018515F">
        <w:rPr>
          <w:sz w:val="24"/>
          <w:szCs w:val="24"/>
        </w:rPr>
        <w:t>Ваше коммерческое предложение, пожалуйста, укажите причину и направьте отказ в письменной форме на имя секретаря Тендерного комитета (контактному лицу).</w:t>
      </w:r>
    </w:p>
    <w:p w:rsidR="00C852C2" w:rsidRPr="001C76DD" w:rsidRDefault="00C852C2" w:rsidP="001C76DD">
      <w:pPr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Мы благодарим Вас за сотрудничество с Компанией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ООО «Аквафрост».</w:t>
      </w:r>
      <w:r w:rsidRPr="0018515F">
        <w:rPr>
          <w:sz w:val="24"/>
          <w:szCs w:val="24"/>
        </w:rPr>
        <w:t xml:space="preserve"> В случае возникновения вопросов обращайтесь в Тендерный </w:t>
      </w:r>
      <w:r w:rsidR="006A2EEA">
        <w:rPr>
          <w:sz w:val="24"/>
          <w:szCs w:val="24"/>
        </w:rPr>
        <w:t>отдел</w:t>
      </w:r>
      <w:r w:rsidRPr="0018515F">
        <w:rPr>
          <w:sz w:val="24"/>
          <w:szCs w:val="24"/>
        </w:rPr>
        <w:t xml:space="preserve">. </w:t>
      </w:r>
    </w:p>
    <w:p w:rsidR="00C852C2" w:rsidRPr="002D0820" w:rsidRDefault="00C852C2" w:rsidP="00BB77B8">
      <w:pPr>
        <w:ind w:left="142" w:firstLine="709"/>
        <w:jc w:val="both"/>
        <w:rPr>
          <w:i/>
          <w:iCs/>
        </w:rPr>
      </w:pPr>
      <w:r w:rsidRPr="002D0820">
        <w:rPr>
          <w:i/>
          <w:iCs/>
        </w:rPr>
        <w:t>Компания ООО «Аквафрост» гарантирует конфиденциальность предоставленной Вами информации. Данная информация будет использована только для внутренних целей.</w:t>
      </w:r>
    </w:p>
    <w:p w:rsidR="00202718" w:rsidRDefault="00814F4C" w:rsidP="00814F4C">
      <w:pPr>
        <w:ind w:firstLine="708"/>
        <w:jc w:val="both"/>
        <w:rPr>
          <w:i/>
        </w:rPr>
      </w:pPr>
      <w:r w:rsidRPr="002D0820">
        <w:rPr>
          <w:i/>
        </w:rPr>
        <w:t xml:space="preserve">Подавая предложение Вы соглашаетесь на подписание типового </w:t>
      </w:r>
      <w:r w:rsidR="006A2EEA">
        <w:rPr>
          <w:i/>
        </w:rPr>
        <w:t xml:space="preserve">договора </w:t>
      </w:r>
      <w:r w:rsidRPr="002D0820">
        <w:rPr>
          <w:i/>
        </w:rPr>
        <w:t>в случае определения Вашей к</w:t>
      </w:r>
      <w:r w:rsidR="006A2EEA">
        <w:rPr>
          <w:i/>
        </w:rPr>
        <w:t xml:space="preserve">омпании победителем по тендеру </w:t>
      </w:r>
      <w:hyperlink r:id="rId7" w:history="1">
        <w:r w:rsidR="00202718" w:rsidRPr="002977FF">
          <w:rPr>
            <w:rStyle w:val="a3"/>
            <w:i/>
          </w:rPr>
          <w:t>https://tender.vodnyj-mir.ua/faq_ag.php</w:t>
        </w:r>
      </w:hyperlink>
    </w:p>
    <w:p w:rsidR="00202718" w:rsidRPr="002D0820" w:rsidRDefault="00202718" w:rsidP="00202718">
      <w:pPr>
        <w:jc w:val="both"/>
        <w:rPr>
          <w:i/>
        </w:rPr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E365ED" w:rsidRDefault="00E365ED" w:rsidP="00D51A2E">
      <w:pPr>
        <w:rPr>
          <w:i/>
          <w:sz w:val="24"/>
          <w:szCs w:val="24"/>
        </w:rPr>
      </w:pPr>
    </w:p>
    <w:p w:rsidR="00C401EB" w:rsidRPr="00E365ED" w:rsidRDefault="0039109A" w:rsidP="00E365ED">
      <w:pPr>
        <w:jc w:val="right"/>
        <w:rPr>
          <w:i/>
          <w:sz w:val="24"/>
          <w:szCs w:val="24"/>
        </w:rPr>
      </w:pPr>
      <w:r w:rsidRPr="0039109A">
        <w:rPr>
          <w:i/>
          <w:sz w:val="24"/>
          <w:szCs w:val="24"/>
        </w:rPr>
        <w:t>Приложение №1</w:t>
      </w:r>
    </w:p>
    <w:p w:rsidR="0039109A" w:rsidRDefault="0039109A" w:rsidP="0039109A">
      <w:pPr>
        <w:jc w:val="center"/>
      </w:pPr>
      <w:r w:rsidRPr="001945BE">
        <w:rPr>
          <w:highlight w:val="yellow"/>
        </w:rPr>
        <w:t>На фирменном бланке предприятия</w:t>
      </w:r>
    </w:p>
    <w:p w:rsidR="00C401EB" w:rsidRDefault="00C401EB" w:rsidP="0039109A">
      <w:pPr>
        <w:jc w:val="center"/>
      </w:pPr>
    </w:p>
    <w:p w:rsidR="00C401EB" w:rsidRDefault="00C401EB" w:rsidP="0039109A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  <w:gridCol w:w="2238"/>
      </w:tblGrid>
      <w:tr w:rsidR="00D51A2E" w:rsidTr="00D51A2E">
        <w:tc>
          <w:tcPr>
            <w:tcW w:w="2237" w:type="dxa"/>
          </w:tcPr>
          <w:p w:rsidR="00D51A2E" w:rsidRDefault="00D51A2E" w:rsidP="0039109A">
            <w:pPr>
              <w:jc w:val="center"/>
            </w:pPr>
            <w:r>
              <w:t>Наименование по запросу</w:t>
            </w:r>
          </w:p>
        </w:tc>
        <w:tc>
          <w:tcPr>
            <w:tcW w:w="2237" w:type="dxa"/>
          </w:tcPr>
          <w:p w:rsidR="00D51A2E" w:rsidRDefault="00B5596C" w:rsidP="0039109A">
            <w:pPr>
              <w:jc w:val="center"/>
            </w:pPr>
            <w:r>
              <w:t>Наименование материалов по предложению</w:t>
            </w:r>
          </w:p>
        </w:tc>
        <w:tc>
          <w:tcPr>
            <w:tcW w:w="2238" w:type="dxa"/>
          </w:tcPr>
          <w:p w:rsidR="00D51A2E" w:rsidRDefault="00B5596C" w:rsidP="0039109A">
            <w:pPr>
              <w:jc w:val="center"/>
            </w:pPr>
            <w:r>
              <w:t>К-во</w:t>
            </w:r>
          </w:p>
        </w:tc>
        <w:tc>
          <w:tcPr>
            <w:tcW w:w="2238" w:type="dxa"/>
          </w:tcPr>
          <w:p w:rsidR="00D51A2E" w:rsidRPr="00D51A2E" w:rsidRDefault="00D51A2E" w:rsidP="0039109A">
            <w:pPr>
              <w:jc w:val="center"/>
            </w:pPr>
            <w:r>
              <w:t>Цена, с уч. НДС, на у-</w:t>
            </w:r>
            <w:proofErr w:type="spellStart"/>
            <w:r>
              <w:t>виях</w:t>
            </w:r>
            <w:proofErr w:type="spellEnd"/>
            <w:r>
              <w:t xml:space="preserve"> </w:t>
            </w:r>
            <w:r>
              <w:rPr>
                <w:lang w:val="en-US"/>
              </w:rPr>
              <w:t>DDP</w:t>
            </w:r>
            <w:r>
              <w:t xml:space="preserve"> </w:t>
            </w:r>
            <w:proofErr w:type="spellStart"/>
            <w:r>
              <w:t>Черноморск</w:t>
            </w:r>
            <w:proofErr w:type="spellEnd"/>
          </w:p>
        </w:tc>
        <w:tc>
          <w:tcPr>
            <w:tcW w:w="2238" w:type="dxa"/>
          </w:tcPr>
          <w:p w:rsidR="00D51A2E" w:rsidRDefault="00D51A2E" w:rsidP="0039109A">
            <w:pPr>
              <w:jc w:val="center"/>
            </w:pPr>
            <w:r>
              <w:t>Стоимость, с уч. НДС</w:t>
            </w:r>
          </w:p>
        </w:tc>
      </w:tr>
      <w:tr w:rsidR="00D51A2E" w:rsidTr="00D51A2E">
        <w:tc>
          <w:tcPr>
            <w:tcW w:w="2237" w:type="dxa"/>
          </w:tcPr>
          <w:p w:rsidR="00D51A2E" w:rsidRDefault="00D51A2E" w:rsidP="0039109A">
            <w:pPr>
              <w:jc w:val="center"/>
            </w:pPr>
            <w:r>
              <w:rPr>
                <w:b/>
                <w:sz w:val="24"/>
                <w:szCs w:val="24"/>
              </w:rPr>
              <w:t>сэндвич панель 100 (</w:t>
            </w:r>
            <w:proofErr w:type="spellStart"/>
            <w:r>
              <w:rPr>
                <w:b/>
                <w:sz w:val="24"/>
                <w:szCs w:val="24"/>
              </w:rPr>
              <w:t>пенополиуретан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37" w:type="dxa"/>
          </w:tcPr>
          <w:p w:rsidR="00D51A2E" w:rsidRDefault="00D51A2E" w:rsidP="0039109A">
            <w:pPr>
              <w:jc w:val="center"/>
            </w:pPr>
          </w:p>
        </w:tc>
        <w:tc>
          <w:tcPr>
            <w:tcW w:w="2238" w:type="dxa"/>
          </w:tcPr>
          <w:p w:rsidR="00D51A2E" w:rsidRDefault="00B5596C" w:rsidP="0039109A">
            <w:pPr>
              <w:jc w:val="center"/>
            </w:pPr>
            <w:r>
              <w:t xml:space="preserve">528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2238" w:type="dxa"/>
          </w:tcPr>
          <w:p w:rsidR="00D51A2E" w:rsidRDefault="00D51A2E" w:rsidP="0039109A">
            <w:pPr>
              <w:jc w:val="center"/>
            </w:pPr>
          </w:p>
        </w:tc>
        <w:tc>
          <w:tcPr>
            <w:tcW w:w="2238" w:type="dxa"/>
          </w:tcPr>
          <w:p w:rsidR="00D51A2E" w:rsidRDefault="00D51A2E" w:rsidP="0039109A">
            <w:pPr>
              <w:jc w:val="center"/>
            </w:pPr>
          </w:p>
        </w:tc>
      </w:tr>
      <w:tr w:rsidR="00B5596C" w:rsidTr="00B5596C">
        <w:trPr>
          <w:trHeight w:val="222"/>
        </w:trPr>
        <w:tc>
          <w:tcPr>
            <w:tcW w:w="2237" w:type="dxa"/>
            <w:vMerge w:val="restart"/>
          </w:tcPr>
          <w:p w:rsidR="00B5596C" w:rsidRDefault="00B5596C" w:rsidP="00391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материалы (указать какие именно и к-во)</w:t>
            </w:r>
          </w:p>
        </w:tc>
        <w:tc>
          <w:tcPr>
            <w:tcW w:w="2237" w:type="dxa"/>
          </w:tcPr>
          <w:p w:rsidR="00B5596C" w:rsidRDefault="00EB4287" w:rsidP="0039109A">
            <w:pPr>
              <w:jc w:val="center"/>
            </w:pPr>
            <w:r>
              <w:t>Металлопластиковые двери 2,5*2,5</w:t>
            </w:r>
          </w:p>
        </w:tc>
        <w:tc>
          <w:tcPr>
            <w:tcW w:w="2238" w:type="dxa"/>
          </w:tcPr>
          <w:p w:rsidR="00B5596C" w:rsidRDefault="00EB4287" w:rsidP="0039109A">
            <w:pPr>
              <w:jc w:val="center"/>
            </w:pPr>
            <w:r>
              <w:t>4</w:t>
            </w: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</w:tr>
      <w:tr w:rsidR="00B5596C" w:rsidTr="00D51A2E">
        <w:trPr>
          <w:trHeight w:val="222"/>
        </w:trPr>
        <w:tc>
          <w:tcPr>
            <w:tcW w:w="2237" w:type="dxa"/>
            <w:vMerge/>
          </w:tcPr>
          <w:p w:rsidR="00B5596C" w:rsidRDefault="00B5596C" w:rsidP="00391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</w:tr>
      <w:tr w:rsidR="00B5596C" w:rsidTr="00D51A2E">
        <w:trPr>
          <w:trHeight w:val="222"/>
        </w:trPr>
        <w:tc>
          <w:tcPr>
            <w:tcW w:w="2237" w:type="dxa"/>
            <w:vMerge/>
          </w:tcPr>
          <w:p w:rsidR="00B5596C" w:rsidRDefault="00B5596C" w:rsidP="00391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</w:tr>
      <w:tr w:rsidR="00B5596C" w:rsidTr="00D51A2E">
        <w:trPr>
          <w:trHeight w:val="222"/>
        </w:trPr>
        <w:tc>
          <w:tcPr>
            <w:tcW w:w="2237" w:type="dxa"/>
            <w:vMerge/>
          </w:tcPr>
          <w:p w:rsidR="00B5596C" w:rsidRDefault="00B5596C" w:rsidP="00391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</w:tr>
      <w:tr w:rsidR="00B5596C" w:rsidTr="00D51A2E">
        <w:trPr>
          <w:trHeight w:val="222"/>
        </w:trPr>
        <w:tc>
          <w:tcPr>
            <w:tcW w:w="2237" w:type="dxa"/>
            <w:vMerge/>
          </w:tcPr>
          <w:p w:rsidR="00B5596C" w:rsidRDefault="00B5596C" w:rsidP="00391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</w:tr>
      <w:tr w:rsidR="00B5596C" w:rsidTr="00D51A2E">
        <w:tc>
          <w:tcPr>
            <w:tcW w:w="2237" w:type="dxa"/>
          </w:tcPr>
          <w:p w:rsidR="00B5596C" w:rsidRDefault="00B5596C" w:rsidP="00391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Работы по монтажу</w:t>
            </w:r>
          </w:p>
        </w:tc>
        <w:tc>
          <w:tcPr>
            <w:tcW w:w="2237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  <w:tc>
          <w:tcPr>
            <w:tcW w:w="2238" w:type="dxa"/>
          </w:tcPr>
          <w:p w:rsidR="00B5596C" w:rsidRDefault="00B5596C" w:rsidP="0039109A">
            <w:pPr>
              <w:jc w:val="center"/>
            </w:pPr>
          </w:p>
        </w:tc>
      </w:tr>
      <w:tr w:rsidR="00B5596C" w:rsidRPr="00B5596C" w:rsidTr="001C76DD">
        <w:tc>
          <w:tcPr>
            <w:tcW w:w="8950" w:type="dxa"/>
            <w:gridSpan w:val="4"/>
          </w:tcPr>
          <w:p w:rsidR="00B5596C" w:rsidRPr="00B5596C" w:rsidRDefault="00B5596C" w:rsidP="0039109A">
            <w:pPr>
              <w:jc w:val="center"/>
              <w:rPr>
                <w:b/>
                <w:i/>
                <w:sz w:val="24"/>
                <w:szCs w:val="24"/>
              </w:rPr>
            </w:pPr>
            <w:r w:rsidRPr="00B5596C">
              <w:rPr>
                <w:b/>
                <w:i/>
                <w:sz w:val="24"/>
                <w:szCs w:val="24"/>
              </w:rPr>
              <w:t>Всего по предложению</w:t>
            </w:r>
          </w:p>
        </w:tc>
        <w:tc>
          <w:tcPr>
            <w:tcW w:w="2238" w:type="dxa"/>
          </w:tcPr>
          <w:p w:rsidR="00B5596C" w:rsidRPr="00B5596C" w:rsidRDefault="00B5596C" w:rsidP="0039109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C401EB" w:rsidRDefault="00C401EB" w:rsidP="0039109A">
      <w:pPr>
        <w:jc w:val="center"/>
      </w:pPr>
    </w:p>
    <w:p w:rsidR="00B5596C" w:rsidRPr="00B5596C" w:rsidRDefault="00B5596C" w:rsidP="00B5596C">
      <w:pPr>
        <w:pStyle w:val="a5"/>
        <w:numPr>
          <w:ilvl w:val="0"/>
          <w:numId w:val="1"/>
        </w:numPr>
        <w:rPr>
          <w:b/>
          <w:highlight w:val="yellow"/>
        </w:rPr>
      </w:pPr>
      <w:r w:rsidRPr="00B5596C">
        <w:rPr>
          <w:b/>
          <w:highlight w:val="yellow"/>
        </w:rPr>
        <w:t>Готовы рассмотреть варианты с поставкой материалов, без выполнения монтажных работ, и выполнение монтажных работ из материалов Заказчика</w:t>
      </w:r>
    </w:p>
    <w:p w:rsidR="0039109A" w:rsidRPr="00B5596C" w:rsidRDefault="00E365ED" w:rsidP="00E365ED">
      <w:pPr>
        <w:pStyle w:val="a5"/>
        <w:numPr>
          <w:ilvl w:val="0"/>
          <w:numId w:val="1"/>
        </w:numPr>
        <w:rPr>
          <w:b/>
          <w:highlight w:val="yellow"/>
        </w:rPr>
      </w:pPr>
      <w:r w:rsidRPr="00B5596C">
        <w:rPr>
          <w:b/>
          <w:highlight w:val="yellow"/>
        </w:rPr>
        <w:t xml:space="preserve">В графе к-во- указана </w:t>
      </w:r>
      <w:r w:rsidR="00B5596C" w:rsidRPr="00B5596C">
        <w:rPr>
          <w:b/>
          <w:highlight w:val="yellow"/>
        </w:rPr>
        <w:t>ориентировочная площадь перегородки</w:t>
      </w:r>
    </w:p>
    <w:p w:rsidR="0039109A" w:rsidRPr="00B5596C" w:rsidRDefault="0039109A" w:rsidP="0012095F">
      <w:pPr>
        <w:rPr>
          <w:b/>
        </w:rPr>
      </w:pPr>
    </w:p>
    <w:p w:rsidR="0039109A" w:rsidRPr="00B51DC5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Статус плательщика налога</w:t>
      </w:r>
      <w:r w:rsidR="00F42B50">
        <w:rPr>
          <w:sz w:val="24"/>
          <w:szCs w:val="24"/>
        </w:rPr>
        <w:t xml:space="preserve"> (для резидентов Украины)</w:t>
      </w:r>
      <w:r>
        <w:rPr>
          <w:sz w:val="24"/>
          <w:szCs w:val="24"/>
        </w:rPr>
        <w:t>:___________________</w:t>
      </w:r>
    </w:p>
    <w:p w:rsidR="0039109A" w:rsidRPr="0063411D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3411D">
        <w:rPr>
          <w:sz w:val="24"/>
          <w:szCs w:val="24"/>
        </w:rPr>
        <w:t>Условия оплаты</w:t>
      </w:r>
      <w:r>
        <w:rPr>
          <w:sz w:val="24"/>
          <w:szCs w:val="24"/>
        </w:rPr>
        <w:t>: ____________________________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3411D">
        <w:rPr>
          <w:sz w:val="24"/>
          <w:szCs w:val="24"/>
        </w:rPr>
        <w:t>рок доставки после получения заявки</w:t>
      </w:r>
      <w:r>
        <w:rPr>
          <w:sz w:val="24"/>
          <w:szCs w:val="24"/>
        </w:rPr>
        <w:t>:_________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Опыт работы компании на рынке</w:t>
      </w:r>
      <w:r>
        <w:rPr>
          <w:sz w:val="24"/>
          <w:szCs w:val="24"/>
        </w:rPr>
        <w:t>:______________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Контактное лицо, телефон</w:t>
      </w:r>
      <w:r w:rsidR="00B5596C">
        <w:rPr>
          <w:sz w:val="24"/>
          <w:szCs w:val="24"/>
        </w:rPr>
        <w:t>, эл. почта</w:t>
      </w:r>
      <w:r>
        <w:rPr>
          <w:sz w:val="24"/>
          <w:szCs w:val="24"/>
        </w:rPr>
        <w:t>:____________________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Код ОКПО</w:t>
      </w:r>
      <w:r w:rsidR="00F42B50">
        <w:rPr>
          <w:sz w:val="24"/>
          <w:szCs w:val="24"/>
        </w:rPr>
        <w:t xml:space="preserve"> (для резидентов Украины)</w:t>
      </w:r>
      <w:r>
        <w:rPr>
          <w:sz w:val="24"/>
          <w:szCs w:val="24"/>
        </w:rPr>
        <w:t>:_________________________________</w:t>
      </w:r>
    </w:p>
    <w:p w:rsidR="00E365ED" w:rsidRPr="00C1387F" w:rsidRDefault="0039109A" w:rsidP="00B5596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 xml:space="preserve">Фиксация цены </w:t>
      </w:r>
      <w:r w:rsidR="00F42B50">
        <w:rPr>
          <w:sz w:val="24"/>
          <w:szCs w:val="24"/>
        </w:rPr>
        <w:t>______________________</w:t>
      </w:r>
      <w:r w:rsidR="006555C6">
        <w:rPr>
          <w:sz w:val="24"/>
          <w:szCs w:val="24"/>
        </w:rPr>
        <w:t xml:space="preserve"> (указать на какой период фиксируется цена в </w:t>
      </w:r>
      <w:proofErr w:type="spellStart"/>
      <w:r w:rsidR="006555C6">
        <w:rPr>
          <w:sz w:val="24"/>
          <w:szCs w:val="24"/>
        </w:rPr>
        <w:t>гривнях</w:t>
      </w:r>
      <w:proofErr w:type="spellEnd"/>
      <w:r w:rsidR="00E365ED">
        <w:rPr>
          <w:sz w:val="24"/>
          <w:szCs w:val="24"/>
        </w:rPr>
        <w:t xml:space="preserve">). </w:t>
      </w:r>
    </w:p>
    <w:p w:rsidR="008235FE" w:rsidRDefault="008235FE" w:rsidP="00B20606"/>
    <w:p w:rsidR="008235FE" w:rsidRDefault="008235FE" w:rsidP="0039109A">
      <w:pPr>
        <w:ind w:firstLine="708"/>
      </w:pPr>
    </w:p>
    <w:p w:rsidR="0082079A" w:rsidRDefault="0082079A" w:rsidP="00525E89">
      <w:pPr>
        <w:rPr>
          <w:lang w:val="uk-UA"/>
        </w:rPr>
      </w:pPr>
    </w:p>
    <w:sectPr w:rsidR="0082079A" w:rsidSect="00E365ED">
      <w:pgSz w:w="11906" w:h="16838"/>
      <w:pgMar w:top="568" w:right="282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3E90"/>
    <w:multiLevelType w:val="hybridMultilevel"/>
    <w:tmpl w:val="329A8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8004A8"/>
    <w:multiLevelType w:val="hybridMultilevel"/>
    <w:tmpl w:val="E38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FB"/>
    <w:rsid w:val="00056B4F"/>
    <w:rsid w:val="00065416"/>
    <w:rsid w:val="00071702"/>
    <w:rsid w:val="00072BDB"/>
    <w:rsid w:val="00073143"/>
    <w:rsid w:val="000C0EE1"/>
    <w:rsid w:val="001105B0"/>
    <w:rsid w:val="00111366"/>
    <w:rsid w:val="00117255"/>
    <w:rsid w:val="0012095F"/>
    <w:rsid w:val="00133A24"/>
    <w:rsid w:val="00140629"/>
    <w:rsid w:val="00144FF6"/>
    <w:rsid w:val="001611F2"/>
    <w:rsid w:val="001756E5"/>
    <w:rsid w:val="0018515F"/>
    <w:rsid w:val="001A3CA2"/>
    <w:rsid w:val="001B731C"/>
    <w:rsid w:val="001C76DD"/>
    <w:rsid w:val="001D3424"/>
    <w:rsid w:val="001D7AE7"/>
    <w:rsid w:val="00202718"/>
    <w:rsid w:val="0022349B"/>
    <w:rsid w:val="00223CF6"/>
    <w:rsid w:val="00245AC5"/>
    <w:rsid w:val="002C6559"/>
    <w:rsid w:val="002D0820"/>
    <w:rsid w:val="002D14C5"/>
    <w:rsid w:val="002E3793"/>
    <w:rsid w:val="002E4690"/>
    <w:rsid w:val="002F31BA"/>
    <w:rsid w:val="003177CB"/>
    <w:rsid w:val="00326B63"/>
    <w:rsid w:val="00351D67"/>
    <w:rsid w:val="00365C72"/>
    <w:rsid w:val="003703B8"/>
    <w:rsid w:val="0039109A"/>
    <w:rsid w:val="003B046B"/>
    <w:rsid w:val="003E5DB4"/>
    <w:rsid w:val="00474F27"/>
    <w:rsid w:val="00491B10"/>
    <w:rsid w:val="00497650"/>
    <w:rsid w:val="004A794D"/>
    <w:rsid w:val="004D2246"/>
    <w:rsid w:val="00517BC4"/>
    <w:rsid w:val="00525E89"/>
    <w:rsid w:val="00563CAD"/>
    <w:rsid w:val="00565746"/>
    <w:rsid w:val="00575B0D"/>
    <w:rsid w:val="00596E8A"/>
    <w:rsid w:val="00597F5A"/>
    <w:rsid w:val="00630092"/>
    <w:rsid w:val="0063411D"/>
    <w:rsid w:val="006555C6"/>
    <w:rsid w:val="00686A59"/>
    <w:rsid w:val="006A2EEA"/>
    <w:rsid w:val="006A41B3"/>
    <w:rsid w:val="006C4CB6"/>
    <w:rsid w:val="006F7CF6"/>
    <w:rsid w:val="0072457F"/>
    <w:rsid w:val="007768F6"/>
    <w:rsid w:val="00796CCC"/>
    <w:rsid w:val="007A3AF9"/>
    <w:rsid w:val="00811EF1"/>
    <w:rsid w:val="008140A1"/>
    <w:rsid w:val="00814F4C"/>
    <w:rsid w:val="0082079A"/>
    <w:rsid w:val="008235FE"/>
    <w:rsid w:val="008345E4"/>
    <w:rsid w:val="00841EE1"/>
    <w:rsid w:val="008A4E71"/>
    <w:rsid w:val="008E1F9A"/>
    <w:rsid w:val="009240FB"/>
    <w:rsid w:val="00967762"/>
    <w:rsid w:val="009952CF"/>
    <w:rsid w:val="009B5975"/>
    <w:rsid w:val="009B6419"/>
    <w:rsid w:val="009D7273"/>
    <w:rsid w:val="009E6A8B"/>
    <w:rsid w:val="00A03FA3"/>
    <w:rsid w:val="00A316BF"/>
    <w:rsid w:val="00A64B39"/>
    <w:rsid w:val="00A7141B"/>
    <w:rsid w:val="00A85D6C"/>
    <w:rsid w:val="00AC622D"/>
    <w:rsid w:val="00B20606"/>
    <w:rsid w:val="00B51DC5"/>
    <w:rsid w:val="00B5596C"/>
    <w:rsid w:val="00BB77B8"/>
    <w:rsid w:val="00BD23A6"/>
    <w:rsid w:val="00BD642E"/>
    <w:rsid w:val="00BF4DF8"/>
    <w:rsid w:val="00C1387F"/>
    <w:rsid w:val="00C24BE3"/>
    <w:rsid w:val="00C30D55"/>
    <w:rsid w:val="00C34A9D"/>
    <w:rsid w:val="00C401EB"/>
    <w:rsid w:val="00C476E3"/>
    <w:rsid w:val="00C5175A"/>
    <w:rsid w:val="00C564C3"/>
    <w:rsid w:val="00C66D90"/>
    <w:rsid w:val="00C74028"/>
    <w:rsid w:val="00C810CE"/>
    <w:rsid w:val="00C852C2"/>
    <w:rsid w:val="00C93F6F"/>
    <w:rsid w:val="00CC1FDF"/>
    <w:rsid w:val="00CC54AC"/>
    <w:rsid w:val="00CD020D"/>
    <w:rsid w:val="00CF0C9C"/>
    <w:rsid w:val="00D13C56"/>
    <w:rsid w:val="00D51A2E"/>
    <w:rsid w:val="00D5725A"/>
    <w:rsid w:val="00D83597"/>
    <w:rsid w:val="00DB4506"/>
    <w:rsid w:val="00DC5E31"/>
    <w:rsid w:val="00DF6616"/>
    <w:rsid w:val="00E00140"/>
    <w:rsid w:val="00E223D6"/>
    <w:rsid w:val="00E365ED"/>
    <w:rsid w:val="00E432C3"/>
    <w:rsid w:val="00E4341C"/>
    <w:rsid w:val="00E52B41"/>
    <w:rsid w:val="00EB4287"/>
    <w:rsid w:val="00EF0313"/>
    <w:rsid w:val="00F14369"/>
    <w:rsid w:val="00F17C31"/>
    <w:rsid w:val="00F23814"/>
    <w:rsid w:val="00F3328F"/>
    <w:rsid w:val="00F42B50"/>
    <w:rsid w:val="00F43C4E"/>
    <w:rsid w:val="00F54DB6"/>
    <w:rsid w:val="00F87F39"/>
    <w:rsid w:val="00F96EE1"/>
    <w:rsid w:val="00FA4E99"/>
    <w:rsid w:val="00FB41FA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58831C-410B-4F88-9B4C-3D6F882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77B8"/>
    <w:rPr>
      <w:color w:val="0000FF"/>
      <w:u w:val="single"/>
    </w:rPr>
  </w:style>
  <w:style w:type="table" w:styleId="a4">
    <w:name w:val="Table Grid"/>
    <w:basedOn w:val="a1"/>
    <w:locked/>
    <w:rsid w:val="0039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der.vodnyj-mir.ua/faq_ag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vodnyj-mir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44D12-E289-4348-B85E-7D8A25D0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3EC3D002</Template>
  <TotalTime>44</TotalTime>
  <Pages>2</Pages>
  <Words>432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Akvafrost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Кот</dc:creator>
  <cp:lastModifiedBy>Шульман Леонид Борисович</cp:lastModifiedBy>
  <cp:revision>5</cp:revision>
  <dcterms:created xsi:type="dcterms:W3CDTF">2018-02-07T09:11:00Z</dcterms:created>
  <dcterms:modified xsi:type="dcterms:W3CDTF">2018-02-08T12:32:00Z</dcterms:modified>
</cp:coreProperties>
</file>