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C2" w:rsidRPr="0018515F" w:rsidRDefault="00C852C2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C852C2" w:rsidRPr="0018515F" w:rsidRDefault="00C852C2" w:rsidP="00DD1387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DD1387">
        <w:rPr>
          <w:b/>
          <w:bCs/>
          <w:sz w:val="24"/>
          <w:szCs w:val="24"/>
        </w:rPr>
        <w:t>0709-18</w:t>
      </w:r>
      <w:r w:rsidR="00117255">
        <w:rPr>
          <w:b/>
          <w:bCs/>
          <w:sz w:val="24"/>
          <w:szCs w:val="24"/>
          <w:lang w:val="uk-UA"/>
        </w:rPr>
        <w:t>/</w:t>
      </w:r>
      <w:r w:rsidR="00AB5605">
        <w:rPr>
          <w:b/>
          <w:bCs/>
          <w:sz w:val="24"/>
          <w:szCs w:val="24"/>
          <w:lang w:val="uk-UA"/>
        </w:rPr>
        <w:t>1</w:t>
      </w:r>
      <w:r w:rsidRPr="0018515F">
        <w:rPr>
          <w:b/>
          <w:bCs/>
          <w:sz w:val="24"/>
          <w:szCs w:val="24"/>
        </w:rPr>
        <w:t xml:space="preserve"> от </w:t>
      </w:r>
      <w:r w:rsidR="00DD1387">
        <w:rPr>
          <w:b/>
          <w:bCs/>
          <w:sz w:val="24"/>
          <w:szCs w:val="24"/>
        </w:rPr>
        <w:t>07.09</w:t>
      </w:r>
      <w:r w:rsidR="00517BC4">
        <w:rPr>
          <w:b/>
          <w:bCs/>
          <w:sz w:val="24"/>
          <w:szCs w:val="24"/>
        </w:rPr>
        <w:t>.2018</w:t>
      </w:r>
      <w:r w:rsidRPr="0018515F">
        <w:rPr>
          <w:b/>
          <w:bCs/>
          <w:sz w:val="24"/>
          <w:szCs w:val="24"/>
        </w:rPr>
        <w:t xml:space="preserve">                       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E2531B" w:rsidRDefault="00C852C2" w:rsidP="00E2531B">
      <w:pPr>
        <w:rPr>
          <w:sz w:val="24"/>
          <w:szCs w:val="24"/>
        </w:rPr>
      </w:pPr>
      <w:r w:rsidRPr="004A794D">
        <w:rPr>
          <w:sz w:val="24"/>
          <w:szCs w:val="24"/>
        </w:rPr>
        <w:t>Компания ООО «Аквафрост»</w:t>
      </w:r>
      <w:r w:rsidR="00B51DC5" w:rsidRPr="004A794D">
        <w:rPr>
          <w:sz w:val="24"/>
          <w:szCs w:val="24"/>
        </w:rPr>
        <w:t xml:space="preserve"> (</w:t>
      </w:r>
      <w:r w:rsidR="00596E8A">
        <w:rPr>
          <w:sz w:val="24"/>
          <w:szCs w:val="24"/>
        </w:rPr>
        <w:t>ТМ</w:t>
      </w:r>
      <w:r w:rsidR="00B51DC5" w:rsidRPr="004A794D">
        <w:rPr>
          <w:sz w:val="24"/>
          <w:szCs w:val="24"/>
        </w:rPr>
        <w:t xml:space="preserve"> «Водный мир»)</w:t>
      </w:r>
      <w:r w:rsidRPr="004A794D">
        <w:rPr>
          <w:sz w:val="24"/>
          <w:szCs w:val="24"/>
        </w:rPr>
        <w:t xml:space="preserve"> заинтересована в приобретении </w:t>
      </w:r>
      <w:r w:rsidR="00E2531B" w:rsidRPr="00E2531B">
        <w:rPr>
          <w:sz w:val="24"/>
          <w:szCs w:val="24"/>
        </w:rPr>
        <w:t xml:space="preserve"> </w:t>
      </w:r>
    </w:p>
    <w:p w:rsidR="00A316BF" w:rsidRPr="00DD1387" w:rsidRDefault="00DD1387" w:rsidP="00E2531B">
      <w:pPr>
        <w:rPr>
          <w:b/>
          <w:bCs/>
          <w:sz w:val="24"/>
          <w:szCs w:val="24"/>
        </w:rPr>
      </w:pPr>
      <w:r w:rsidRPr="00DD1387">
        <w:rPr>
          <w:b/>
          <w:bCs/>
          <w:sz w:val="22"/>
          <w:szCs w:val="22"/>
        </w:rPr>
        <w:t xml:space="preserve">Прочистка </w:t>
      </w:r>
      <w:proofErr w:type="spellStart"/>
      <w:r w:rsidRPr="00DD1387">
        <w:rPr>
          <w:b/>
          <w:bCs/>
          <w:sz w:val="22"/>
          <w:szCs w:val="22"/>
        </w:rPr>
        <w:t>хозфекальной</w:t>
      </w:r>
      <w:proofErr w:type="spellEnd"/>
      <w:r w:rsidRPr="00DD1387">
        <w:rPr>
          <w:b/>
          <w:bCs/>
          <w:sz w:val="22"/>
          <w:szCs w:val="22"/>
        </w:rPr>
        <w:t xml:space="preserve"> и ливневой системы канализации, </w:t>
      </w:r>
      <w:proofErr w:type="spellStart"/>
      <w:r w:rsidRPr="00DD1387">
        <w:rPr>
          <w:b/>
          <w:bCs/>
          <w:sz w:val="22"/>
          <w:szCs w:val="22"/>
        </w:rPr>
        <w:t>жироуловителей</w:t>
      </w:r>
      <w:proofErr w:type="spellEnd"/>
      <w:r w:rsidRPr="00DD1387">
        <w:rPr>
          <w:b/>
          <w:bCs/>
          <w:sz w:val="22"/>
          <w:szCs w:val="22"/>
        </w:rPr>
        <w:t xml:space="preserve">, КНС </w:t>
      </w:r>
      <w:r w:rsidR="00081B30" w:rsidRPr="00DD1387">
        <w:rPr>
          <w:b/>
          <w:bCs/>
          <w:sz w:val="22"/>
          <w:szCs w:val="22"/>
        </w:rPr>
        <w:t>/</w:t>
      </w:r>
      <w:r w:rsidR="008A4E71" w:rsidRPr="00DD1387">
        <w:rPr>
          <w:b/>
          <w:bCs/>
          <w:sz w:val="24"/>
          <w:szCs w:val="24"/>
        </w:rPr>
        <w:t>Аквафрост</w:t>
      </w:r>
      <w:r w:rsidR="009B5975" w:rsidRPr="00DD1387">
        <w:rPr>
          <w:b/>
          <w:bCs/>
          <w:sz w:val="24"/>
          <w:szCs w:val="24"/>
        </w:rPr>
        <w:t>.</w:t>
      </w:r>
    </w:p>
    <w:p w:rsidR="00517BC4" w:rsidRPr="00686A59" w:rsidRDefault="00517BC4" w:rsidP="00686A59">
      <w:pPr>
        <w:rPr>
          <w:b/>
          <w:sz w:val="22"/>
          <w:szCs w:val="22"/>
        </w:rPr>
      </w:pPr>
    </w:p>
    <w:tbl>
      <w:tblPr>
        <w:tblW w:w="9356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961"/>
      </w:tblGrid>
      <w:tr w:rsidR="00DD1387" w:rsidRPr="00340BAD" w:rsidTr="001131F5">
        <w:trPr>
          <w:trHeight w:val="403"/>
        </w:trPr>
        <w:tc>
          <w:tcPr>
            <w:tcW w:w="2395" w:type="dxa"/>
            <w:vAlign w:val="center"/>
          </w:tcPr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>Краткое описание, технические параметры</w:t>
            </w:r>
          </w:p>
        </w:tc>
        <w:tc>
          <w:tcPr>
            <w:tcW w:w="6961" w:type="dxa"/>
            <w:vAlign w:val="center"/>
          </w:tcPr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 xml:space="preserve">-Гидродинамическая прочистка </w:t>
            </w:r>
            <w:proofErr w:type="spellStart"/>
            <w:r w:rsidRPr="00DD1387">
              <w:rPr>
                <w:sz w:val="24"/>
                <w:szCs w:val="24"/>
              </w:rPr>
              <w:t>хозфекальной</w:t>
            </w:r>
            <w:proofErr w:type="spellEnd"/>
            <w:r w:rsidRPr="00DD1387">
              <w:rPr>
                <w:sz w:val="24"/>
                <w:szCs w:val="24"/>
              </w:rPr>
              <w:t xml:space="preserve"> </w:t>
            </w:r>
            <w:proofErr w:type="spellStart"/>
            <w:r w:rsidRPr="00DD1387">
              <w:rPr>
                <w:sz w:val="24"/>
                <w:szCs w:val="24"/>
              </w:rPr>
              <w:t>канализацииДу</w:t>
            </w:r>
            <w:proofErr w:type="spellEnd"/>
            <w:r w:rsidRPr="00DD1387">
              <w:rPr>
                <w:sz w:val="24"/>
                <w:szCs w:val="24"/>
              </w:rPr>
              <w:t xml:space="preserve"> 300мм- 135мп,Ду150- 306мп    </w:t>
            </w:r>
          </w:p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 xml:space="preserve">- Гидродинамическая прочистка ливневой канализацииДу500мм- 300мп,Ду300мм- 143мп, Ду200мм- 108мп. </w:t>
            </w:r>
          </w:p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 xml:space="preserve">-Очистка 30 </w:t>
            </w:r>
            <w:proofErr w:type="spellStart"/>
            <w:r w:rsidRPr="00DD1387">
              <w:rPr>
                <w:sz w:val="24"/>
                <w:szCs w:val="24"/>
              </w:rPr>
              <w:t>хозфекколодцев</w:t>
            </w:r>
            <w:proofErr w:type="spellEnd"/>
            <w:r w:rsidRPr="00DD1387">
              <w:rPr>
                <w:sz w:val="24"/>
                <w:szCs w:val="24"/>
              </w:rPr>
              <w:t xml:space="preserve"> </w:t>
            </w:r>
          </w:p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>- Очистка 25дождеприемников  после промывки</w:t>
            </w:r>
          </w:p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 xml:space="preserve">-очистка </w:t>
            </w:r>
            <w:proofErr w:type="spellStart"/>
            <w:r w:rsidRPr="00DD1387">
              <w:rPr>
                <w:sz w:val="24"/>
                <w:szCs w:val="24"/>
              </w:rPr>
              <w:t>жироловушек</w:t>
            </w:r>
            <w:proofErr w:type="spellEnd"/>
            <w:r w:rsidRPr="00DD1387">
              <w:rPr>
                <w:sz w:val="24"/>
                <w:szCs w:val="24"/>
              </w:rPr>
              <w:t xml:space="preserve"> 5шт – 3м3, </w:t>
            </w:r>
          </w:p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 xml:space="preserve">-очистка КНС- 50м3, </w:t>
            </w:r>
          </w:p>
          <w:p w:rsidR="00DD1387" w:rsidRPr="00DD1387" w:rsidRDefault="00DD1387" w:rsidP="00DD1387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>-утилизация твердых отходов.</w:t>
            </w:r>
          </w:p>
        </w:tc>
      </w:tr>
    </w:tbl>
    <w:p w:rsidR="0039109A" w:rsidRPr="004A794D" w:rsidRDefault="0039109A" w:rsidP="0039109A">
      <w:pPr>
        <w:ind w:left="142" w:firstLine="709"/>
        <w:rPr>
          <w:b/>
          <w:sz w:val="24"/>
          <w:szCs w:val="24"/>
          <w:highlight w:val="yellow"/>
        </w:rPr>
      </w:pPr>
    </w:p>
    <w:p w:rsidR="00C401EB" w:rsidRPr="00525E89" w:rsidRDefault="0039109A" w:rsidP="0039109A">
      <w:pPr>
        <w:ind w:left="142" w:firstLine="709"/>
        <w:rPr>
          <w:b/>
          <w:bCs/>
          <w:sz w:val="24"/>
          <w:szCs w:val="24"/>
        </w:rPr>
      </w:pPr>
      <w:r w:rsidRPr="004A794D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525E89">
        <w:rPr>
          <w:b/>
          <w:sz w:val="24"/>
          <w:szCs w:val="24"/>
        </w:rPr>
        <w:t>1</w:t>
      </w:r>
    </w:p>
    <w:p w:rsidR="00796CCC" w:rsidRDefault="00B20606" w:rsidP="00A85D6C">
      <w:pPr>
        <w:rPr>
          <w:b/>
          <w:bCs/>
          <w:sz w:val="24"/>
          <w:szCs w:val="24"/>
        </w:rPr>
      </w:pPr>
      <w:r w:rsidRPr="004A794D">
        <w:rPr>
          <w:b/>
          <w:bCs/>
          <w:sz w:val="24"/>
          <w:szCs w:val="24"/>
        </w:rPr>
        <w:t xml:space="preserve">           </w:t>
      </w:r>
    </w:p>
    <w:p w:rsidR="00C852C2" w:rsidRPr="004A794D" w:rsidRDefault="00C852C2" w:rsidP="00A85D6C">
      <w:pPr>
        <w:rPr>
          <w:b/>
          <w:bCs/>
          <w:sz w:val="24"/>
          <w:szCs w:val="24"/>
        </w:rPr>
      </w:pPr>
      <w:r w:rsidRPr="004A794D">
        <w:rPr>
          <w:b/>
          <w:bCs/>
          <w:sz w:val="24"/>
          <w:szCs w:val="24"/>
        </w:rPr>
        <w:t>Основные требования: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 xml:space="preserve">Условия оплаты: </w:t>
      </w:r>
      <w:r w:rsidR="00C5175A">
        <w:rPr>
          <w:sz w:val="24"/>
          <w:szCs w:val="24"/>
        </w:rPr>
        <w:t>отсрочка платежа</w:t>
      </w:r>
      <w:r w:rsidR="00F42B50" w:rsidRPr="00F42B50">
        <w:rPr>
          <w:sz w:val="24"/>
          <w:szCs w:val="24"/>
        </w:rPr>
        <w:t xml:space="preserve"> </w:t>
      </w:r>
      <w:r w:rsidR="00F42B50">
        <w:rPr>
          <w:sz w:val="24"/>
          <w:szCs w:val="24"/>
        </w:rPr>
        <w:t xml:space="preserve">от </w:t>
      </w:r>
      <w:r w:rsidR="00AB5605">
        <w:rPr>
          <w:sz w:val="24"/>
          <w:szCs w:val="24"/>
        </w:rPr>
        <w:t>14 дней</w:t>
      </w:r>
      <w:r w:rsidRPr="00B51DC5">
        <w:rPr>
          <w:sz w:val="24"/>
          <w:szCs w:val="24"/>
        </w:rPr>
        <w:t>;</w:t>
      </w:r>
    </w:p>
    <w:p w:rsidR="00C852C2" w:rsidRPr="00DD1387" w:rsidRDefault="00DD1387" w:rsidP="00A23326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проведения работ:</w:t>
      </w:r>
      <w:r w:rsidR="00ED2268">
        <w:rPr>
          <w:sz w:val="24"/>
          <w:szCs w:val="24"/>
        </w:rPr>
        <w:t xml:space="preserve"> г. </w:t>
      </w:r>
      <w:proofErr w:type="spellStart"/>
      <w:r w:rsidR="00ED2268">
        <w:rPr>
          <w:sz w:val="24"/>
          <w:szCs w:val="24"/>
        </w:rPr>
        <w:t>Черноморск</w:t>
      </w:r>
      <w:proofErr w:type="spellEnd"/>
      <w:r w:rsidR="00ED2268">
        <w:rPr>
          <w:sz w:val="24"/>
          <w:szCs w:val="24"/>
        </w:rPr>
        <w:t xml:space="preserve">, пос. </w:t>
      </w:r>
      <w:proofErr w:type="spellStart"/>
      <w:r w:rsidR="00ED2268">
        <w:rPr>
          <w:sz w:val="24"/>
          <w:szCs w:val="24"/>
        </w:rPr>
        <w:t>Бурла</w:t>
      </w:r>
      <w:r w:rsidR="00A23326">
        <w:rPr>
          <w:sz w:val="24"/>
          <w:szCs w:val="24"/>
        </w:rPr>
        <w:t>чья</w:t>
      </w:r>
      <w:proofErr w:type="spellEnd"/>
      <w:r w:rsidR="00A23326">
        <w:rPr>
          <w:sz w:val="24"/>
          <w:szCs w:val="24"/>
        </w:rPr>
        <w:t xml:space="preserve"> балка, ул. Центральная 1-е</w:t>
      </w:r>
      <w:r w:rsidR="00A23326" w:rsidRPr="00DD1387">
        <w:rPr>
          <w:sz w:val="24"/>
          <w:szCs w:val="24"/>
        </w:rPr>
        <w:t>.</w:t>
      </w:r>
    </w:p>
    <w:p w:rsidR="00C852C2" w:rsidRPr="00B51DC5" w:rsidRDefault="00DD1387" w:rsidP="00DD1387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Срок выполнения работ</w:t>
      </w:r>
      <w:r w:rsidR="00C852C2" w:rsidRPr="00B51DC5">
        <w:rPr>
          <w:sz w:val="24"/>
          <w:szCs w:val="24"/>
        </w:rPr>
        <w:t>:</w:t>
      </w:r>
      <w:r w:rsidR="002F31BA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сентябрь 2018</w:t>
      </w:r>
      <w:r w:rsidR="00A316BF">
        <w:rPr>
          <w:sz w:val="24"/>
          <w:szCs w:val="24"/>
        </w:rPr>
        <w:t>;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Просим Вас, предоставить коммерческое предложение</w:t>
      </w:r>
      <w:r w:rsidR="0082079A">
        <w:rPr>
          <w:sz w:val="24"/>
          <w:szCs w:val="24"/>
          <w:lang w:val="uk-UA"/>
        </w:rPr>
        <w:t xml:space="preserve"> по </w:t>
      </w:r>
      <w:proofErr w:type="spellStart"/>
      <w:r w:rsidR="0082079A" w:rsidRPr="0082079A">
        <w:rPr>
          <w:sz w:val="24"/>
          <w:szCs w:val="24"/>
          <w:highlight w:val="yellow"/>
          <w:lang w:val="uk-UA"/>
        </w:rPr>
        <w:t>форме</w:t>
      </w:r>
      <w:proofErr w:type="spellEnd"/>
      <w:r w:rsidR="0082079A" w:rsidRPr="0082079A">
        <w:rPr>
          <w:sz w:val="24"/>
          <w:szCs w:val="24"/>
          <w:highlight w:val="yellow"/>
          <w:lang w:val="uk-UA"/>
        </w:rPr>
        <w:t xml:space="preserve"> (</w:t>
      </w:r>
      <w:proofErr w:type="spellStart"/>
      <w:r w:rsidR="0082079A" w:rsidRPr="0082079A">
        <w:rPr>
          <w:sz w:val="24"/>
          <w:szCs w:val="24"/>
          <w:highlight w:val="yellow"/>
          <w:lang w:val="uk-UA"/>
        </w:rPr>
        <w:t>приложение</w:t>
      </w:r>
      <w:proofErr w:type="spellEnd"/>
      <w:r w:rsidR="0082079A" w:rsidRPr="0082079A">
        <w:rPr>
          <w:sz w:val="24"/>
          <w:szCs w:val="24"/>
          <w:highlight w:val="yellow"/>
          <w:lang w:val="uk-UA"/>
        </w:rPr>
        <w:t xml:space="preserve"> №1)</w:t>
      </w:r>
      <w:r w:rsidRPr="0082079A">
        <w:rPr>
          <w:sz w:val="24"/>
          <w:szCs w:val="24"/>
          <w:highlight w:val="yellow"/>
        </w:rPr>
        <w:t>, в</w:t>
      </w:r>
      <w:r w:rsidRPr="00B51DC5">
        <w:rPr>
          <w:sz w:val="24"/>
          <w:szCs w:val="24"/>
        </w:rPr>
        <w:t xml:space="preserve"> котором </w:t>
      </w:r>
      <w:r w:rsidRPr="00B51DC5">
        <w:rPr>
          <w:b/>
          <w:bCs/>
          <w:sz w:val="24"/>
          <w:szCs w:val="24"/>
        </w:rPr>
        <w:t>обязательно</w:t>
      </w:r>
      <w:r w:rsidRPr="00B51DC5">
        <w:rPr>
          <w:sz w:val="24"/>
          <w:szCs w:val="24"/>
        </w:rPr>
        <w:t xml:space="preserve"> указать:</w:t>
      </w:r>
    </w:p>
    <w:p w:rsidR="00C852C2" w:rsidRPr="00B51DC5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 xml:space="preserve">Статус плательщика налога. </w:t>
      </w:r>
    </w:p>
    <w:p w:rsidR="00C852C2" w:rsidRPr="0063411D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>Ценовое предложение грн</w:t>
      </w:r>
      <w:r w:rsidR="00FC5B68">
        <w:rPr>
          <w:sz w:val="24"/>
          <w:szCs w:val="24"/>
        </w:rPr>
        <w:t>. с НДС</w:t>
      </w:r>
      <w:r w:rsidRPr="0063411D">
        <w:rPr>
          <w:sz w:val="24"/>
          <w:szCs w:val="24"/>
        </w:rPr>
        <w:t>.</w:t>
      </w:r>
    </w:p>
    <w:p w:rsidR="00C852C2" w:rsidRPr="0063411D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Срок доставки после получения заявки</w:t>
      </w:r>
      <w:r w:rsidRPr="0018515F">
        <w:rPr>
          <w:sz w:val="24"/>
          <w:szCs w:val="24"/>
        </w:rPr>
        <w:t>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>
        <w:rPr>
          <w:sz w:val="24"/>
          <w:szCs w:val="24"/>
        </w:rPr>
        <w:t>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ОКПО.</w:t>
      </w:r>
    </w:p>
    <w:p w:rsidR="00C852C2" w:rsidRPr="0018515F" w:rsidRDefault="00F42B50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Фиксация цены.</w:t>
      </w:r>
    </w:p>
    <w:p w:rsidR="00C852C2" w:rsidRPr="0018515F" w:rsidRDefault="00C852C2" w:rsidP="009240FB">
      <w:pPr>
        <w:ind w:left="142" w:firstLine="709"/>
        <w:jc w:val="both"/>
        <w:rPr>
          <w:sz w:val="24"/>
          <w:szCs w:val="24"/>
        </w:rPr>
      </w:pPr>
    </w:p>
    <w:p w:rsidR="00C852C2" w:rsidRPr="009E6A8B" w:rsidRDefault="00C852C2" w:rsidP="00DD1387">
      <w:pPr>
        <w:ind w:left="142" w:firstLine="709"/>
        <w:jc w:val="both"/>
        <w:rPr>
          <w:b/>
          <w:bCs/>
          <w:sz w:val="24"/>
          <w:szCs w:val="24"/>
        </w:rPr>
      </w:pPr>
      <w:r w:rsidRPr="0018515F">
        <w:rPr>
          <w:sz w:val="24"/>
          <w:szCs w:val="24"/>
        </w:rPr>
        <w:t xml:space="preserve">         </w:t>
      </w:r>
      <w:r w:rsidRPr="0018515F">
        <w:rPr>
          <w:b/>
          <w:bCs/>
          <w:sz w:val="24"/>
          <w:szCs w:val="24"/>
        </w:rPr>
        <w:t xml:space="preserve">Конечный срок подачи предложения: </w:t>
      </w:r>
      <w:r w:rsidR="00F42B50">
        <w:rPr>
          <w:b/>
          <w:bCs/>
          <w:sz w:val="24"/>
          <w:szCs w:val="24"/>
        </w:rPr>
        <w:t xml:space="preserve"> </w:t>
      </w:r>
      <w:r w:rsidR="00324C8C">
        <w:rPr>
          <w:b/>
          <w:bCs/>
          <w:sz w:val="24"/>
          <w:szCs w:val="24"/>
        </w:rPr>
        <w:t>17</w:t>
      </w:r>
      <w:r w:rsidR="00DD1387">
        <w:rPr>
          <w:b/>
          <w:bCs/>
          <w:sz w:val="24"/>
          <w:szCs w:val="24"/>
        </w:rPr>
        <w:t>.09</w:t>
      </w:r>
      <w:r w:rsidR="00517BC4">
        <w:rPr>
          <w:b/>
          <w:bCs/>
          <w:sz w:val="24"/>
          <w:szCs w:val="24"/>
        </w:rPr>
        <w:t>.2018</w:t>
      </w:r>
      <w:r w:rsidR="00497650">
        <w:rPr>
          <w:b/>
          <w:bCs/>
          <w:sz w:val="24"/>
          <w:szCs w:val="24"/>
        </w:rPr>
        <w:t xml:space="preserve"> </w:t>
      </w:r>
      <w:r w:rsidR="009E6A8B">
        <w:rPr>
          <w:b/>
          <w:bCs/>
          <w:sz w:val="24"/>
          <w:szCs w:val="24"/>
        </w:rPr>
        <w:t>г.</w:t>
      </w:r>
    </w:p>
    <w:p w:rsidR="00F43C4E" w:rsidRDefault="00F43C4E" w:rsidP="00BB77B8">
      <w:pPr>
        <w:ind w:left="142" w:firstLine="709"/>
        <w:jc w:val="both"/>
        <w:rPr>
          <w:b/>
          <w:bCs/>
          <w:sz w:val="24"/>
          <w:szCs w:val="24"/>
        </w:rPr>
      </w:pPr>
    </w:p>
    <w:p w:rsidR="00C852C2" w:rsidRPr="0018515F" w:rsidRDefault="00C852C2" w:rsidP="00BB77B8">
      <w:pPr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bookmarkStart w:id="0" w:name="_GoBack"/>
      <w:bookmarkEnd w:id="0"/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Просим Вас, коммерческое предложение направить</w:t>
      </w:r>
      <w:r w:rsidR="00497650">
        <w:rPr>
          <w:sz w:val="24"/>
          <w:szCs w:val="24"/>
        </w:rPr>
        <w:t xml:space="preserve"> на почту</w:t>
      </w:r>
      <w:r w:rsidR="00C30D55">
        <w:rPr>
          <w:sz w:val="24"/>
          <w:szCs w:val="24"/>
        </w:rPr>
        <w:t xml:space="preserve"> </w:t>
      </w:r>
      <w:hyperlink r:id="rId6" w:history="1">
        <w:r w:rsidRPr="00C24BE3">
          <w:rPr>
            <w:rStyle w:val="a3"/>
            <w:sz w:val="24"/>
            <w:szCs w:val="24"/>
            <w:lang w:val="uk-UA"/>
          </w:rPr>
          <w:t>tender@vodnyj-mir.</w:t>
        </w:r>
        <w:proofErr w:type="spellStart"/>
        <w:r w:rsidRPr="00C24BE3">
          <w:rPr>
            <w:rStyle w:val="a3"/>
            <w:sz w:val="24"/>
            <w:szCs w:val="24"/>
            <w:lang w:val="en-US"/>
          </w:rPr>
          <w:t>ua</w:t>
        </w:r>
        <w:proofErr w:type="spellEnd"/>
      </w:hyperlink>
      <w:r w:rsidRPr="0018515F">
        <w:rPr>
          <w:sz w:val="24"/>
          <w:szCs w:val="24"/>
        </w:rPr>
        <w:t xml:space="preserve"> </w:t>
      </w:r>
    </w:p>
    <w:p w:rsidR="00D13C56" w:rsidRDefault="00D13C56" w:rsidP="00111366">
      <w:pPr>
        <w:ind w:left="142" w:firstLine="709"/>
        <w:jc w:val="both"/>
        <w:rPr>
          <w:sz w:val="24"/>
          <w:szCs w:val="24"/>
        </w:rPr>
      </w:pPr>
    </w:p>
    <w:p w:rsidR="00C852C2" w:rsidRPr="00517BC4" w:rsidRDefault="00111366" w:rsidP="00DD1387">
      <w:pPr>
        <w:rPr>
          <w:sz w:val="24"/>
          <w:szCs w:val="24"/>
          <w:lang w:val="uk-UA"/>
        </w:rPr>
      </w:pPr>
      <w:r w:rsidRPr="00517BC4">
        <w:rPr>
          <w:sz w:val="24"/>
          <w:szCs w:val="24"/>
        </w:rPr>
        <w:t>Контактное лицо</w:t>
      </w:r>
      <w:r w:rsidR="002F31BA" w:rsidRPr="00517BC4">
        <w:rPr>
          <w:sz w:val="24"/>
          <w:szCs w:val="24"/>
        </w:rPr>
        <w:t xml:space="preserve"> </w:t>
      </w:r>
      <w:r w:rsidR="00DD1387" w:rsidRPr="00DD1387">
        <w:rPr>
          <w:sz w:val="24"/>
          <w:szCs w:val="24"/>
        </w:rPr>
        <w:t xml:space="preserve">Начальник </w:t>
      </w:r>
      <w:proofErr w:type="spellStart"/>
      <w:r w:rsidR="00DD1387" w:rsidRPr="00DD1387">
        <w:rPr>
          <w:sz w:val="24"/>
          <w:szCs w:val="24"/>
        </w:rPr>
        <w:t>тепловодохозяйства</w:t>
      </w:r>
      <w:proofErr w:type="spellEnd"/>
      <w:r w:rsidR="001131F5">
        <w:rPr>
          <w:sz w:val="24"/>
          <w:szCs w:val="24"/>
        </w:rPr>
        <w:t xml:space="preserve"> </w:t>
      </w:r>
      <w:r w:rsidR="00DD1387" w:rsidRPr="00DD1387">
        <w:rPr>
          <w:sz w:val="24"/>
          <w:szCs w:val="24"/>
        </w:rPr>
        <w:t xml:space="preserve"> </w:t>
      </w:r>
      <w:r w:rsidR="001131F5" w:rsidRPr="001131F5">
        <w:rPr>
          <w:sz w:val="24"/>
          <w:szCs w:val="24"/>
        </w:rPr>
        <w:t xml:space="preserve">Семенов Сергей Сергеевич </w:t>
      </w:r>
      <w:r w:rsidR="001131F5">
        <w:rPr>
          <w:sz w:val="24"/>
          <w:szCs w:val="24"/>
        </w:rPr>
        <w:t>, тел.</w:t>
      </w:r>
      <w:r w:rsidR="001131F5" w:rsidRPr="001131F5">
        <w:t xml:space="preserve"> </w:t>
      </w:r>
      <w:r w:rsidR="001131F5" w:rsidRPr="001131F5">
        <w:rPr>
          <w:sz w:val="24"/>
          <w:szCs w:val="24"/>
        </w:rPr>
        <w:t xml:space="preserve">067-980-5040; 050-286-06-03 </w:t>
      </w:r>
      <w:r w:rsidRPr="00517BC4">
        <w:rPr>
          <w:sz w:val="24"/>
          <w:szCs w:val="24"/>
        </w:rPr>
        <w:t>(со стороны Заказчика).</w:t>
      </w:r>
    </w:p>
    <w:p w:rsidR="002D0820" w:rsidRDefault="00202718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13C56">
        <w:rPr>
          <w:sz w:val="24"/>
          <w:szCs w:val="24"/>
        </w:rPr>
        <w:t xml:space="preserve">онтактное лицо </w:t>
      </w:r>
      <w:r>
        <w:rPr>
          <w:sz w:val="24"/>
          <w:szCs w:val="24"/>
        </w:rPr>
        <w:t>Начальник</w:t>
      </w:r>
      <w:r w:rsidRPr="00D13C56">
        <w:rPr>
          <w:sz w:val="24"/>
          <w:szCs w:val="24"/>
        </w:rPr>
        <w:t xml:space="preserve"> тендерного </w:t>
      </w:r>
      <w:r>
        <w:rPr>
          <w:sz w:val="24"/>
          <w:szCs w:val="24"/>
        </w:rPr>
        <w:t>отдела</w:t>
      </w:r>
      <w:r w:rsidRPr="00D13C56">
        <w:rPr>
          <w:sz w:val="24"/>
          <w:szCs w:val="24"/>
        </w:rPr>
        <w:t xml:space="preserve"> Будянский Сергей Борисович, тел 0504926577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Если Вы не заинтересованы или не можете предоставить Компании </w:t>
      </w:r>
      <w:r>
        <w:rPr>
          <w:sz w:val="24"/>
          <w:szCs w:val="24"/>
          <w:lang w:val="uk-UA"/>
        </w:rPr>
        <w:t xml:space="preserve">ООО «Аквафрост» </w:t>
      </w:r>
      <w:r w:rsidRPr="0018515F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Мы благодарим Вас за сотрудничество с Компанией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ООО «Аквафрост».</w:t>
      </w:r>
      <w:r w:rsidRPr="0018515F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>
        <w:rPr>
          <w:sz w:val="24"/>
          <w:szCs w:val="24"/>
        </w:rPr>
        <w:t>отдел</w:t>
      </w:r>
      <w:r w:rsidRPr="0018515F">
        <w:rPr>
          <w:sz w:val="24"/>
          <w:szCs w:val="24"/>
        </w:rPr>
        <w:t xml:space="preserve">. </w:t>
      </w:r>
    </w:p>
    <w:p w:rsidR="00C852C2" w:rsidRPr="0018515F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2D0820" w:rsidRDefault="00C852C2" w:rsidP="00BB77B8">
      <w:pPr>
        <w:ind w:left="142" w:firstLine="709"/>
        <w:jc w:val="both"/>
        <w:rPr>
          <w:i/>
          <w:iCs/>
        </w:rPr>
      </w:pPr>
      <w:r w:rsidRPr="002D0820">
        <w:rPr>
          <w:i/>
          <w:iCs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Default="00814F4C" w:rsidP="00814F4C">
      <w:pPr>
        <w:ind w:firstLine="708"/>
        <w:jc w:val="both"/>
        <w:rPr>
          <w:i/>
        </w:rPr>
      </w:pPr>
      <w:r w:rsidRPr="002D0820">
        <w:rPr>
          <w:i/>
        </w:rPr>
        <w:t xml:space="preserve">Подавая предложение Вы соглашаетесь на подписание типового </w:t>
      </w:r>
      <w:r w:rsidR="006A2EEA">
        <w:rPr>
          <w:i/>
        </w:rPr>
        <w:t xml:space="preserve">договора </w:t>
      </w:r>
      <w:r w:rsidRPr="002D0820">
        <w:rPr>
          <w:i/>
        </w:rPr>
        <w:t>в случае определения Вашей к</w:t>
      </w:r>
      <w:r w:rsidR="006A2EEA">
        <w:rPr>
          <w:i/>
        </w:rPr>
        <w:t xml:space="preserve">омпании победителем по тендеру </w:t>
      </w:r>
      <w:hyperlink r:id="rId7" w:history="1">
        <w:r w:rsidR="0075019E" w:rsidRPr="00AE5CA4">
          <w:rPr>
            <w:rStyle w:val="a3"/>
            <w:i/>
          </w:rPr>
          <w:t>http://tender.vodnyj-mir.ua/faq_ag.php</w:t>
        </w:r>
      </w:hyperlink>
    </w:p>
    <w:p w:rsidR="00202718" w:rsidRPr="002D0820" w:rsidRDefault="00202718" w:rsidP="00202718">
      <w:pPr>
        <w:jc w:val="both"/>
        <w:rPr>
          <w:i/>
        </w:rPr>
      </w:pPr>
    </w:p>
    <w:p w:rsidR="0039109A" w:rsidRDefault="0039109A" w:rsidP="0039109A">
      <w:pPr>
        <w:jc w:val="right"/>
      </w:pPr>
    </w:p>
    <w:p w:rsidR="00517BC4" w:rsidRDefault="00517BC4" w:rsidP="005911DF">
      <w:pPr>
        <w:rPr>
          <w:i/>
          <w:sz w:val="24"/>
          <w:szCs w:val="24"/>
        </w:rPr>
      </w:pPr>
    </w:p>
    <w:p w:rsidR="00E365ED" w:rsidRDefault="00E365ED" w:rsidP="00BC3D07">
      <w:pPr>
        <w:rPr>
          <w:i/>
          <w:sz w:val="24"/>
          <w:szCs w:val="24"/>
        </w:rPr>
      </w:pPr>
    </w:p>
    <w:p w:rsidR="00E365ED" w:rsidRDefault="00E365ED" w:rsidP="00C401EB">
      <w:pPr>
        <w:jc w:val="right"/>
        <w:rPr>
          <w:i/>
          <w:sz w:val="24"/>
          <w:szCs w:val="24"/>
        </w:rPr>
      </w:pPr>
    </w:p>
    <w:p w:rsidR="00C401EB" w:rsidRPr="00E365ED" w:rsidRDefault="0039109A" w:rsidP="00E365ED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39109A" w:rsidRDefault="0039109A" w:rsidP="0039109A">
      <w:pPr>
        <w:jc w:val="center"/>
      </w:pPr>
      <w:r w:rsidRPr="001945BE">
        <w:rPr>
          <w:highlight w:val="yellow"/>
        </w:rPr>
        <w:t>На фирменном бланке предприятия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326"/>
        <w:gridCol w:w="601"/>
        <w:gridCol w:w="616"/>
        <w:gridCol w:w="850"/>
        <w:gridCol w:w="1134"/>
      </w:tblGrid>
      <w:tr w:rsidR="001131F5" w:rsidTr="005911DF">
        <w:trPr>
          <w:jc w:val="center"/>
        </w:trPr>
        <w:tc>
          <w:tcPr>
            <w:tcW w:w="562" w:type="dxa"/>
          </w:tcPr>
          <w:p w:rsidR="001131F5" w:rsidRPr="00FB7707" w:rsidRDefault="001131F5" w:rsidP="0039109A">
            <w:pPr>
              <w:jc w:val="center"/>
            </w:pPr>
            <w:r>
              <w:t>№ п/п</w:t>
            </w:r>
          </w:p>
        </w:tc>
        <w:tc>
          <w:tcPr>
            <w:tcW w:w="6326" w:type="dxa"/>
          </w:tcPr>
          <w:p w:rsidR="001131F5" w:rsidRDefault="001131F5" w:rsidP="005911DF">
            <w:pPr>
              <w:jc w:val="center"/>
            </w:pPr>
            <w:r>
              <w:t xml:space="preserve">Наименование </w:t>
            </w:r>
            <w:r w:rsidR="005911DF">
              <w:t>услуги</w:t>
            </w:r>
          </w:p>
        </w:tc>
        <w:tc>
          <w:tcPr>
            <w:tcW w:w="601" w:type="dxa"/>
          </w:tcPr>
          <w:p w:rsidR="001131F5" w:rsidRDefault="001131F5" w:rsidP="0039109A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616" w:type="dxa"/>
          </w:tcPr>
          <w:p w:rsidR="001131F5" w:rsidRDefault="001131F5" w:rsidP="0039109A">
            <w:pPr>
              <w:jc w:val="center"/>
            </w:pPr>
            <w:r>
              <w:t>Кол-во</w:t>
            </w:r>
          </w:p>
        </w:tc>
        <w:tc>
          <w:tcPr>
            <w:tcW w:w="850" w:type="dxa"/>
          </w:tcPr>
          <w:p w:rsidR="001131F5" w:rsidRDefault="001131F5" w:rsidP="0039109A">
            <w:pPr>
              <w:jc w:val="center"/>
            </w:pPr>
            <w:r>
              <w:t>Цена за ед. с НДС</w:t>
            </w:r>
          </w:p>
          <w:p w:rsidR="001131F5" w:rsidRDefault="001131F5" w:rsidP="0039109A">
            <w:pPr>
              <w:jc w:val="center"/>
            </w:pPr>
          </w:p>
        </w:tc>
        <w:tc>
          <w:tcPr>
            <w:tcW w:w="1134" w:type="dxa"/>
          </w:tcPr>
          <w:p w:rsidR="001131F5" w:rsidRDefault="001131F5" w:rsidP="0039109A">
            <w:pPr>
              <w:jc w:val="center"/>
            </w:pPr>
            <w:r>
              <w:t>Сумма, грн. с НДС</w:t>
            </w:r>
          </w:p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1</w:t>
            </w:r>
          </w:p>
        </w:tc>
        <w:tc>
          <w:tcPr>
            <w:tcW w:w="6326" w:type="dxa"/>
          </w:tcPr>
          <w:p w:rsidR="001131F5" w:rsidRDefault="001131F5" w:rsidP="001131F5">
            <w:r w:rsidRPr="00DD1387">
              <w:rPr>
                <w:sz w:val="24"/>
                <w:szCs w:val="24"/>
              </w:rPr>
              <w:t xml:space="preserve">Гидродинамическая прочистка </w:t>
            </w:r>
            <w:proofErr w:type="spellStart"/>
            <w:r w:rsidRPr="00DD1387">
              <w:rPr>
                <w:sz w:val="24"/>
                <w:szCs w:val="24"/>
              </w:rPr>
              <w:t>хозфекальной</w:t>
            </w:r>
            <w:proofErr w:type="spellEnd"/>
            <w:r w:rsidRPr="00DD1387">
              <w:rPr>
                <w:sz w:val="24"/>
                <w:szCs w:val="24"/>
              </w:rPr>
              <w:t xml:space="preserve"> </w:t>
            </w:r>
            <w:proofErr w:type="spellStart"/>
            <w:r w:rsidRPr="00DD1387">
              <w:rPr>
                <w:sz w:val="24"/>
                <w:szCs w:val="24"/>
              </w:rPr>
              <w:t>канализацииДу</w:t>
            </w:r>
            <w:proofErr w:type="spellEnd"/>
            <w:r w:rsidRPr="00DD1387">
              <w:rPr>
                <w:sz w:val="24"/>
                <w:szCs w:val="24"/>
              </w:rPr>
              <w:t xml:space="preserve"> 300мм</w:t>
            </w:r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616" w:type="dxa"/>
          </w:tcPr>
          <w:p w:rsidR="001131F5" w:rsidRDefault="001131F5" w:rsidP="001131F5">
            <w:r>
              <w:t>135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2</w:t>
            </w:r>
          </w:p>
        </w:tc>
        <w:tc>
          <w:tcPr>
            <w:tcW w:w="6326" w:type="dxa"/>
          </w:tcPr>
          <w:p w:rsidR="001131F5" w:rsidRDefault="001131F5" w:rsidP="001131F5">
            <w:r w:rsidRPr="00DD1387">
              <w:rPr>
                <w:sz w:val="24"/>
                <w:szCs w:val="24"/>
              </w:rPr>
              <w:t>Гидродинамическая прочист</w:t>
            </w:r>
            <w:r>
              <w:rPr>
                <w:sz w:val="24"/>
                <w:szCs w:val="24"/>
              </w:rPr>
              <w:t xml:space="preserve">ка </w:t>
            </w:r>
            <w:proofErr w:type="spellStart"/>
            <w:r>
              <w:rPr>
                <w:sz w:val="24"/>
                <w:szCs w:val="24"/>
              </w:rPr>
              <w:t>хозфекальной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канализацииДу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  <w:r w:rsidRPr="00DD1387">
              <w:rPr>
                <w:sz w:val="24"/>
                <w:szCs w:val="24"/>
              </w:rPr>
              <w:t>0мм</w:t>
            </w:r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616" w:type="dxa"/>
          </w:tcPr>
          <w:p w:rsidR="001131F5" w:rsidRDefault="001131F5" w:rsidP="001131F5">
            <w:r>
              <w:t>306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3</w:t>
            </w:r>
          </w:p>
        </w:tc>
        <w:tc>
          <w:tcPr>
            <w:tcW w:w="6326" w:type="dxa"/>
          </w:tcPr>
          <w:p w:rsidR="001131F5" w:rsidRDefault="001131F5" w:rsidP="001131F5">
            <w:r w:rsidRPr="00DD1387">
              <w:rPr>
                <w:sz w:val="24"/>
                <w:szCs w:val="24"/>
              </w:rPr>
              <w:t>Гидродинамическая прочистка ливневой канализацииДу500мм</w:t>
            </w:r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М.п</w:t>
            </w:r>
            <w:proofErr w:type="spellEnd"/>
          </w:p>
        </w:tc>
        <w:tc>
          <w:tcPr>
            <w:tcW w:w="616" w:type="dxa"/>
          </w:tcPr>
          <w:p w:rsidR="001131F5" w:rsidRDefault="001131F5" w:rsidP="001131F5">
            <w:r>
              <w:t>300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4</w:t>
            </w:r>
          </w:p>
        </w:tc>
        <w:tc>
          <w:tcPr>
            <w:tcW w:w="6326" w:type="dxa"/>
          </w:tcPr>
          <w:p w:rsidR="001131F5" w:rsidRDefault="001131F5" w:rsidP="001131F5">
            <w:r w:rsidRPr="00DD1387">
              <w:rPr>
                <w:sz w:val="24"/>
                <w:szCs w:val="24"/>
              </w:rPr>
              <w:t>Гидродинамическая п</w:t>
            </w:r>
            <w:r>
              <w:rPr>
                <w:sz w:val="24"/>
                <w:szCs w:val="24"/>
              </w:rPr>
              <w:t>рочистка ливневой канализацииДу3</w:t>
            </w:r>
            <w:r w:rsidRPr="00DD1387">
              <w:rPr>
                <w:sz w:val="24"/>
                <w:szCs w:val="24"/>
              </w:rPr>
              <w:t>00мм</w:t>
            </w:r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М.п</w:t>
            </w:r>
            <w:proofErr w:type="spellEnd"/>
          </w:p>
        </w:tc>
        <w:tc>
          <w:tcPr>
            <w:tcW w:w="616" w:type="dxa"/>
          </w:tcPr>
          <w:p w:rsidR="001131F5" w:rsidRDefault="001131F5" w:rsidP="001131F5">
            <w:r>
              <w:t>143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5</w:t>
            </w:r>
          </w:p>
        </w:tc>
        <w:tc>
          <w:tcPr>
            <w:tcW w:w="6326" w:type="dxa"/>
          </w:tcPr>
          <w:p w:rsidR="001131F5" w:rsidRDefault="001131F5" w:rsidP="001131F5">
            <w:r w:rsidRPr="00DD1387">
              <w:rPr>
                <w:sz w:val="24"/>
                <w:szCs w:val="24"/>
              </w:rPr>
              <w:t>Гидродинамическая п</w:t>
            </w:r>
            <w:r>
              <w:rPr>
                <w:sz w:val="24"/>
                <w:szCs w:val="24"/>
              </w:rPr>
              <w:t>рочистка ливневой канализацииДу2</w:t>
            </w:r>
            <w:r w:rsidRPr="00DD1387">
              <w:rPr>
                <w:sz w:val="24"/>
                <w:szCs w:val="24"/>
              </w:rPr>
              <w:t>00мм</w:t>
            </w:r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М.п</w:t>
            </w:r>
            <w:proofErr w:type="spellEnd"/>
          </w:p>
        </w:tc>
        <w:tc>
          <w:tcPr>
            <w:tcW w:w="616" w:type="dxa"/>
          </w:tcPr>
          <w:p w:rsidR="001131F5" w:rsidRDefault="001131F5" w:rsidP="001131F5">
            <w:r>
              <w:t>108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6</w:t>
            </w:r>
          </w:p>
        </w:tc>
        <w:tc>
          <w:tcPr>
            <w:tcW w:w="6326" w:type="dxa"/>
          </w:tcPr>
          <w:p w:rsidR="001131F5" w:rsidRPr="00DD1387" w:rsidRDefault="001131F5" w:rsidP="0011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</w:t>
            </w:r>
            <w:r w:rsidRPr="00DD1387">
              <w:rPr>
                <w:sz w:val="24"/>
                <w:szCs w:val="24"/>
              </w:rPr>
              <w:t xml:space="preserve"> </w:t>
            </w:r>
            <w:proofErr w:type="spellStart"/>
            <w:r w:rsidRPr="00DD1387">
              <w:rPr>
                <w:sz w:val="24"/>
                <w:szCs w:val="24"/>
              </w:rPr>
              <w:t>хозфекколодцев</w:t>
            </w:r>
            <w:proofErr w:type="spellEnd"/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шт</w:t>
            </w:r>
            <w:proofErr w:type="spellEnd"/>
          </w:p>
        </w:tc>
        <w:tc>
          <w:tcPr>
            <w:tcW w:w="616" w:type="dxa"/>
          </w:tcPr>
          <w:p w:rsidR="001131F5" w:rsidRDefault="001131F5" w:rsidP="001131F5">
            <w:r>
              <w:t>30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7</w:t>
            </w:r>
          </w:p>
        </w:tc>
        <w:tc>
          <w:tcPr>
            <w:tcW w:w="6326" w:type="dxa"/>
          </w:tcPr>
          <w:p w:rsidR="001131F5" w:rsidRPr="00DD1387" w:rsidRDefault="001131F5" w:rsidP="0011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</w:t>
            </w:r>
            <w:r w:rsidRPr="00DD1387">
              <w:rPr>
                <w:sz w:val="24"/>
                <w:szCs w:val="24"/>
              </w:rPr>
              <w:t>дождеприемников  после промывки</w:t>
            </w:r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шт</w:t>
            </w:r>
            <w:proofErr w:type="spellEnd"/>
          </w:p>
        </w:tc>
        <w:tc>
          <w:tcPr>
            <w:tcW w:w="616" w:type="dxa"/>
          </w:tcPr>
          <w:p w:rsidR="001131F5" w:rsidRDefault="001131F5" w:rsidP="001131F5">
            <w:r>
              <w:t>25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8</w:t>
            </w:r>
          </w:p>
        </w:tc>
        <w:tc>
          <w:tcPr>
            <w:tcW w:w="6326" w:type="dxa"/>
          </w:tcPr>
          <w:p w:rsidR="001131F5" w:rsidRPr="00DD1387" w:rsidRDefault="001131F5" w:rsidP="001131F5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 xml:space="preserve">очистка </w:t>
            </w:r>
            <w:proofErr w:type="spellStart"/>
            <w:r w:rsidRPr="00DD1387">
              <w:rPr>
                <w:sz w:val="24"/>
                <w:szCs w:val="24"/>
              </w:rPr>
              <w:t>жироловушек</w:t>
            </w:r>
            <w:proofErr w:type="spellEnd"/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шт</w:t>
            </w:r>
            <w:proofErr w:type="spellEnd"/>
          </w:p>
        </w:tc>
        <w:tc>
          <w:tcPr>
            <w:tcW w:w="616" w:type="dxa"/>
          </w:tcPr>
          <w:p w:rsidR="001131F5" w:rsidRDefault="001131F5" w:rsidP="001131F5">
            <w:r>
              <w:t>5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9</w:t>
            </w:r>
          </w:p>
        </w:tc>
        <w:tc>
          <w:tcPr>
            <w:tcW w:w="6326" w:type="dxa"/>
          </w:tcPr>
          <w:p w:rsidR="001131F5" w:rsidRPr="00DD1387" w:rsidRDefault="001131F5" w:rsidP="001131F5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>очистка КНС</w:t>
            </w:r>
          </w:p>
        </w:tc>
        <w:tc>
          <w:tcPr>
            <w:tcW w:w="601" w:type="dxa"/>
          </w:tcPr>
          <w:p w:rsidR="001131F5" w:rsidRDefault="001131F5" w:rsidP="001131F5">
            <w:r>
              <w:t>М куб</w:t>
            </w:r>
          </w:p>
        </w:tc>
        <w:tc>
          <w:tcPr>
            <w:tcW w:w="616" w:type="dxa"/>
          </w:tcPr>
          <w:p w:rsidR="001131F5" w:rsidRDefault="001131F5" w:rsidP="001131F5">
            <w:r>
              <w:t>50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562" w:type="dxa"/>
          </w:tcPr>
          <w:p w:rsidR="001131F5" w:rsidRDefault="005911DF" w:rsidP="001131F5">
            <w:r>
              <w:t>10</w:t>
            </w:r>
          </w:p>
        </w:tc>
        <w:tc>
          <w:tcPr>
            <w:tcW w:w="6326" w:type="dxa"/>
          </w:tcPr>
          <w:p w:rsidR="001131F5" w:rsidRPr="00DD1387" w:rsidRDefault="001131F5" w:rsidP="001131F5">
            <w:pPr>
              <w:rPr>
                <w:sz w:val="24"/>
                <w:szCs w:val="24"/>
              </w:rPr>
            </w:pPr>
            <w:r w:rsidRPr="00DD1387">
              <w:rPr>
                <w:sz w:val="24"/>
                <w:szCs w:val="24"/>
              </w:rPr>
              <w:t>утилизация твердых отходов.</w:t>
            </w:r>
          </w:p>
        </w:tc>
        <w:tc>
          <w:tcPr>
            <w:tcW w:w="601" w:type="dxa"/>
          </w:tcPr>
          <w:p w:rsidR="001131F5" w:rsidRDefault="001131F5" w:rsidP="001131F5"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616" w:type="dxa"/>
          </w:tcPr>
          <w:p w:rsidR="001131F5" w:rsidRDefault="001131F5" w:rsidP="001131F5">
            <w:r>
              <w:t>1</w:t>
            </w:r>
          </w:p>
        </w:tc>
        <w:tc>
          <w:tcPr>
            <w:tcW w:w="850" w:type="dxa"/>
          </w:tcPr>
          <w:p w:rsidR="001131F5" w:rsidRDefault="001131F5" w:rsidP="001131F5"/>
        </w:tc>
        <w:tc>
          <w:tcPr>
            <w:tcW w:w="1134" w:type="dxa"/>
          </w:tcPr>
          <w:p w:rsidR="001131F5" w:rsidRDefault="001131F5" w:rsidP="001131F5"/>
        </w:tc>
      </w:tr>
      <w:tr w:rsidR="001131F5" w:rsidTr="005911DF">
        <w:trPr>
          <w:jc w:val="center"/>
        </w:trPr>
        <w:tc>
          <w:tcPr>
            <w:tcW w:w="8955" w:type="dxa"/>
            <w:gridSpan w:val="5"/>
          </w:tcPr>
          <w:p w:rsidR="001131F5" w:rsidRPr="001131F5" w:rsidRDefault="001131F5" w:rsidP="001131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по объему</w:t>
            </w:r>
          </w:p>
        </w:tc>
        <w:tc>
          <w:tcPr>
            <w:tcW w:w="1134" w:type="dxa"/>
          </w:tcPr>
          <w:p w:rsidR="001131F5" w:rsidRDefault="001131F5" w:rsidP="001131F5">
            <w:pPr>
              <w:jc w:val="center"/>
            </w:pPr>
          </w:p>
        </w:tc>
      </w:tr>
    </w:tbl>
    <w:p w:rsidR="00C401EB" w:rsidRDefault="00C401EB" w:rsidP="001131F5"/>
    <w:p w:rsidR="00C401EB" w:rsidRPr="00E2531B" w:rsidRDefault="00C401EB" w:rsidP="001131F5"/>
    <w:p w:rsidR="00C401EB" w:rsidRPr="00E2531B" w:rsidRDefault="00C401EB" w:rsidP="0039109A">
      <w:pPr>
        <w:jc w:val="center"/>
      </w:pPr>
    </w:p>
    <w:p w:rsidR="0039109A" w:rsidRPr="00B51DC5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</w:t>
      </w:r>
      <w:r w:rsidR="00F42B50">
        <w:rPr>
          <w:sz w:val="24"/>
          <w:szCs w:val="24"/>
        </w:rPr>
        <w:t xml:space="preserve"> (для резидентов Украины)</w:t>
      </w:r>
      <w:r>
        <w:rPr>
          <w:sz w:val="24"/>
          <w:szCs w:val="24"/>
        </w:rPr>
        <w:t>:___________________</w:t>
      </w:r>
    </w:p>
    <w:p w:rsidR="0039109A" w:rsidRPr="0063411D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>
        <w:rPr>
          <w:sz w:val="24"/>
          <w:szCs w:val="24"/>
        </w:rPr>
        <w:t>:____________________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 w:rsidR="00F42B50">
        <w:rPr>
          <w:sz w:val="24"/>
          <w:szCs w:val="24"/>
        </w:rPr>
        <w:t xml:space="preserve"> (для резидентов Украины)</w:t>
      </w:r>
      <w:r>
        <w:rPr>
          <w:sz w:val="24"/>
          <w:szCs w:val="24"/>
        </w:rPr>
        <w:t>:_________________________________</w:t>
      </w:r>
    </w:p>
    <w:p w:rsidR="00E365ED" w:rsidRPr="00C1387F" w:rsidRDefault="0039109A" w:rsidP="00BC3D0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 w:rsidR="00F42B50">
        <w:rPr>
          <w:sz w:val="24"/>
          <w:szCs w:val="24"/>
        </w:rPr>
        <w:t>______________________</w:t>
      </w:r>
      <w:r w:rsidR="00AB5605">
        <w:rPr>
          <w:sz w:val="24"/>
          <w:szCs w:val="24"/>
        </w:rPr>
        <w:t xml:space="preserve"> </w:t>
      </w:r>
      <w:r w:rsidR="00E365ED">
        <w:rPr>
          <w:sz w:val="24"/>
          <w:szCs w:val="24"/>
        </w:rPr>
        <w:t xml:space="preserve"> </w:t>
      </w:r>
    </w:p>
    <w:p w:rsidR="008235FE" w:rsidRDefault="008235FE" w:rsidP="00B20606"/>
    <w:p w:rsidR="008235FE" w:rsidRDefault="008235FE" w:rsidP="0039109A">
      <w:pPr>
        <w:ind w:firstLine="708"/>
      </w:pPr>
    </w:p>
    <w:p w:rsidR="0082079A" w:rsidRDefault="0082079A" w:rsidP="00525E89">
      <w:pPr>
        <w:rPr>
          <w:lang w:val="uk-UA"/>
        </w:rPr>
      </w:pPr>
    </w:p>
    <w:sectPr w:rsidR="0082079A" w:rsidSect="00E365ED">
      <w:pgSz w:w="11906" w:h="16838"/>
      <w:pgMar w:top="568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C0EE1"/>
    <w:rsid w:val="001105B0"/>
    <w:rsid w:val="00111366"/>
    <w:rsid w:val="001131F5"/>
    <w:rsid w:val="00117255"/>
    <w:rsid w:val="0012095F"/>
    <w:rsid w:val="00133A24"/>
    <w:rsid w:val="00140629"/>
    <w:rsid w:val="00144FF6"/>
    <w:rsid w:val="001611F2"/>
    <w:rsid w:val="001756E5"/>
    <w:rsid w:val="0018515F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4C8C"/>
    <w:rsid w:val="00326B63"/>
    <w:rsid w:val="00351D67"/>
    <w:rsid w:val="00365C72"/>
    <w:rsid w:val="003703B8"/>
    <w:rsid w:val="0039109A"/>
    <w:rsid w:val="003B046B"/>
    <w:rsid w:val="003E5DB4"/>
    <w:rsid w:val="00474F27"/>
    <w:rsid w:val="00491B10"/>
    <w:rsid w:val="00497650"/>
    <w:rsid w:val="004A794D"/>
    <w:rsid w:val="004D2246"/>
    <w:rsid w:val="00517BC4"/>
    <w:rsid w:val="00525E89"/>
    <w:rsid w:val="00563CAD"/>
    <w:rsid w:val="00565746"/>
    <w:rsid w:val="00575B0D"/>
    <w:rsid w:val="005911DF"/>
    <w:rsid w:val="00596E8A"/>
    <w:rsid w:val="00597F5A"/>
    <w:rsid w:val="00630092"/>
    <w:rsid w:val="0063411D"/>
    <w:rsid w:val="006555C6"/>
    <w:rsid w:val="00686A59"/>
    <w:rsid w:val="006A2EEA"/>
    <w:rsid w:val="006A41B3"/>
    <w:rsid w:val="006C4CB6"/>
    <w:rsid w:val="006D615A"/>
    <w:rsid w:val="006F7CF6"/>
    <w:rsid w:val="0072457F"/>
    <w:rsid w:val="0075019E"/>
    <w:rsid w:val="00796CCC"/>
    <w:rsid w:val="007A3AF9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9240FB"/>
    <w:rsid w:val="00967762"/>
    <w:rsid w:val="009952CF"/>
    <w:rsid w:val="009B5975"/>
    <w:rsid w:val="009B6419"/>
    <w:rsid w:val="009D7273"/>
    <w:rsid w:val="009E6A8B"/>
    <w:rsid w:val="00A03FA3"/>
    <w:rsid w:val="00A23326"/>
    <w:rsid w:val="00A316BF"/>
    <w:rsid w:val="00A64B39"/>
    <w:rsid w:val="00A85D6C"/>
    <w:rsid w:val="00AB5605"/>
    <w:rsid w:val="00AC622D"/>
    <w:rsid w:val="00B20606"/>
    <w:rsid w:val="00B51DC5"/>
    <w:rsid w:val="00BB77B8"/>
    <w:rsid w:val="00BC3D07"/>
    <w:rsid w:val="00BD23A6"/>
    <w:rsid w:val="00BD642E"/>
    <w:rsid w:val="00BF4DF8"/>
    <w:rsid w:val="00C1387F"/>
    <w:rsid w:val="00C24BE3"/>
    <w:rsid w:val="00C30D55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F0C9C"/>
    <w:rsid w:val="00D13C56"/>
    <w:rsid w:val="00D5725A"/>
    <w:rsid w:val="00D83597"/>
    <w:rsid w:val="00DB4506"/>
    <w:rsid w:val="00DC5E31"/>
    <w:rsid w:val="00DD1387"/>
    <w:rsid w:val="00DF6616"/>
    <w:rsid w:val="00E00140"/>
    <w:rsid w:val="00E2531B"/>
    <w:rsid w:val="00E365ED"/>
    <w:rsid w:val="00E4341C"/>
    <w:rsid w:val="00E52B41"/>
    <w:rsid w:val="00E6627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6EE1"/>
    <w:rsid w:val="00FA4E99"/>
    <w:rsid w:val="00FB41FA"/>
    <w:rsid w:val="00FB7707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.vodnyj-mir.ua/faq_ag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vodnyj-mir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3642-0317-48ED-8A9A-07CA073A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A0678B6C</Template>
  <TotalTime>1</TotalTime>
  <Pages>2</Pages>
  <Words>402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Будянский Сергей Борисович</cp:lastModifiedBy>
  <cp:revision>3</cp:revision>
  <dcterms:created xsi:type="dcterms:W3CDTF">2018-09-07T06:59:00Z</dcterms:created>
  <dcterms:modified xsi:type="dcterms:W3CDTF">2018-09-14T06:29:00Z</dcterms:modified>
</cp:coreProperties>
</file>