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41" w:rsidRDefault="00B77341" w:rsidP="00E65B37">
      <w:pPr>
        <w:jc w:val="center"/>
        <w:rPr>
          <w:b/>
          <w:lang w:val="uk-UA"/>
        </w:rPr>
      </w:pPr>
    </w:p>
    <w:p w:rsidR="006A698D" w:rsidRDefault="006A698D" w:rsidP="003C3211">
      <w:pPr>
        <w:rPr>
          <w:b/>
          <w:lang w:val="uk-UA"/>
        </w:rPr>
      </w:pPr>
    </w:p>
    <w:p w:rsidR="00AA0BA4" w:rsidRDefault="00AA0BA4" w:rsidP="00E65B37">
      <w:pPr>
        <w:jc w:val="both"/>
        <w:rPr>
          <w:lang w:val="uk-UA"/>
        </w:rPr>
      </w:pPr>
    </w:p>
    <w:p w:rsidR="00AA0BA4" w:rsidRDefault="00AA0BA4" w:rsidP="001917D0">
      <w:pPr>
        <w:jc w:val="center"/>
      </w:pPr>
      <w:r w:rsidRPr="0088500C">
        <w:br/>
      </w:r>
      <w:r w:rsidRPr="001917D0">
        <w:rPr>
          <w:b/>
        </w:rPr>
        <w:t>1. Цены на демонтажные работы  (демонтаж + погрузка в мешки)</w:t>
      </w:r>
    </w:p>
    <w:p w:rsidR="00D32749" w:rsidRDefault="00AA0BA4" w:rsidP="00AA0BA4">
      <w:r w:rsidRPr="0088500C">
        <w:t xml:space="preserve">Демонтаж конструкций из гипсокартона (стены, </w:t>
      </w:r>
      <w:r w:rsidR="00027B99">
        <w:t>потолка)  100</w:t>
      </w:r>
      <w:r w:rsidR="00174B96">
        <w:t>грн/м2</w:t>
      </w:r>
      <w:r w:rsidRPr="0088500C">
        <w:br/>
        <w:t xml:space="preserve">Демонтаж кирпичных перегородок </w:t>
      </w:r>
      <w:r w:rsidR="00BA7810">
        <w:t xml:space="preserve">до 200мм </w:t>
      </w:r>
      <w:r w:rsidR="00027B99">
        <w:t>200</w:t>
      </w:r>
      <w:r w:rsidRPr="0088500C">
        <w:t xml:space="preserve"> грн/м2</w:t>
      </w:r>
      <w:r w:rsidR="00027B99">
        <w:t>\м.п</w:t>
      </w:r>
      <w:r w:rsidRPr="0088500C">
        <w:br/>
        <w:t xml:space="preserve">Демонтаж гипсовых перегородок </w:t>
      </w:r>
      <w:r w:rsidR="00027B99">
        <w:t>100</w:t>
      </w:r>
      <w:r w:rsidRPr="0088500C">
        <w:t xml:space="preserve"> грн/м2</w:t>
      </w:r>
      <w:r w:rsidR="00027B99">
        <w:t>\м.п</w:t>
      </w:r>
    </w:p>
    <w:p w:rsidR="00AA0BA4" w:rsidRDefault="00D32749" w:rsidP="00AA0BA4">
      <w:r>
        <w:t xml:space="preserve">Демонтаж плиточного клея </w:t>
      </w:r>
      <w:r w:rsidR="000F6980">
        <w:t>45грн/м2</w:t>
      </w:r>
      <w:r w:rsidR="00AA0BA4" w:rsidRPr="0088500C">
        <w:br/>
        <w:t>Оч</w:t>
      </w:r>
      <w:r>
        <w:t>истка</w:t>
      </w:r>
      <w:r w:rsidR="00AA0BA4" w:rsidRPr="0088500C">
        <w:t xml:space="preserve">ка поверхностей от старой краски, шпатлевки </w:t>
      </w:r>
      <w:r w:rsidR="00BA7810">
        <w:t>65</w:t>
      </w:r>
      <w:r w:rsidR="00AA0BA4" w:rsidRPr="0088500C">
        <w:t xml:space="preserve"> грн/м2</w:t>
      </w:r>
      <w:r w:rsidR="00696380">
        <w:t>/м.п.</w:t>
      </w:r>
      <w:r w:rsidR="00AA0BA4" w:rsidRPr="0088500C">
        <w:br/>
        <w:t xml:space="preserve">Сбив керамической плитки </w:t>
      </w:r>
      <w:r w:rsidR="0014081C">
        <w:t>9</w:t>
      </w:r>
      <w:r w:rsidR="00AA0BA4" w:rsidRPr="0088500C">
        <w:t>0 грн/</w:t>
      </w:r>
      <w:r>
        <w:t>м2</w:t>
      </w:r>
      <w:r w:rsidR="00AA0BA4" w:rsidRPr="0088500C">
        <w:br/>
        <w:t xml:space="preserve">Сбив цементной стяжки до 30мм </w:t>
      </w:r>
      <w:r w:rsidR="00027B99">
        <w:t>80</w:t>
      </w:r>
      <w:r w:rsidR="00AA0BA4" w:rsidRPr="0088500C">
        <w:t xml:space="preserve"> грн/м2</w:t>
      </w:r>
      <w:r w:rsidR="00AA0BA4" w:rsidRPr="0088500C">
        <w:br/>
        <w:t xml:space="preserve">Сбив цементной стяжки от 30 до 60мм </w:t>
      </w:r>
      <w:r w:rsidR="00027B99">
        <w:t>100</w:t>
      </w:r>
      <w:r w:rsidR="00AA0BA4" w:rsidRPr="0088500C">
        <w:t xml:space="preserve"> грн/м2</w:t>
      </w:r>
      <w:r w:rsidR="00AA0BA4" w:rsidRPr="0088500C">
        <w:br/>
        <w:t xml:space="preserve">Сбив цементной стяжки от 60 до 100мм </w:t>
      </w:r>
      <w:r w:rsidR="00027B99">
        <w:t>200</w:t>
      </w:r>
      <w:r w:rsidR="00AA0BA4" w:rsidRPr="0088500C">
        <w:t xml:space="preserve"> грн/м2</w:t>
      </w:r>
      <w:r w:rsidR="00AA0BA4" w:rsidRPr="0088500C">
        <w:br/>
        <w:t xml:space="preserve">Разборка полов из линолеума, ковролина, ламината </w:t>
      </w:r>
      <w:r w:rsidR="000F6980">
        <w:t>60</w:t>
      </w:r>
      <w:r w:rsidR="00AA0BA4" w:rsidRPr="0088500C">
        <w:t xml:space="preserve"> грн/м2</w:t>
      </w:r>
      <w:r w:rsidR="00AA0BA4" w:rsidRPr="0088500C">
        <w:br/>
        <w:t xml:space="preserve">Сбивка старой штукатурки </w:t>
      </w:r>
      <w:r w:rsidR="00027B99">
        <w:t>70</w:t>
      </w:r>
      <w:r w:rsidR="00AA0BA4" w:rsidRPr="0088500C">
        <w:t xml:space="preserve"> грн/м2</w:t>
      </w:r>
      <w:r w:rsidR="00AA0BA4" w:rsidRPr="0088500C">
        <w:br/>
        <w:t xml:space="preserve">Снятие старых обоев </w:t>
      </w:r>
      <w:r w:rsidR="00DA15D5">
        <w:t>60</w:t>
      </w:r>
      <w:r w:rsidR="00AA0BA4" w:rsidRPr="0088500C">
        <w:t xml:space="preserve"> грн/м2</w:t>
      </w:r>
      <w:r w:rsidR="00AA0BA4" w:rsidRPr="0088500C">
        <w:br/>
      </w:r>
      <w:r w:rsidR="001405A9">
        <w:t>П</w:t>
      </w:r>
      <w:r w:rsidR="00AA0BA4">
        <w:t>огрузк</w:t>
      </w:r>
      <w:r w:rsidR="00F94C07">
        <w:t xml:space="preserve">а </w:t>
      </w:r>
      <w:r w:rsidR="001405A9">
        <w:t xml:space="preserve">строительных отходов </w:t>
      </w:r>
      <w:r w:rsidR="00BD04E7">
        <w:t>в</w:t>
      </w:r>
      <w:r w:rsidR="00DA15D5">
        <w:t xml:space="preserve"> ладью</w:t>
      </w:r>
      <w:r w:rsidR="00027B99">
        <w:t xml:space="preserve"> в мешках(0,5)</w:t>
      </w:r>
      <w:r w:rsidR="00DA15D5">
        <w:t xml:space="preserve"> </w:t>
      </w:r>
      <w:r w:rsidR="00BD04E7">
        <w:t xml:space="preserve"> </w:t>
      </w:r>
      <w:r w:rsidR="001405A9">
        <w:t xml:space="preserve"> </w:t>
      </w:r>
      <w:r w:rsidR="00E866E0">
        <w:t>5</w:t>
      </w:r>
      <w:r w:rsidR="00AA0BA4" w:rsidRPr="0088500C">
        <w:t>00 грн</w:t>
      </w:r>
      <w:r w:rsidR="00CD4CFF">
        <w:t>/м.куб.</w:t>
      </w:r>
    </w:p>
    <w:p w:rsidR="001A6A99" w:rsidRDefault="00AA0BA4" w:rsidP="001F144B">
      <w:r>
        <w:t xml:space="preserve">Подьем материала на  </w:t>
      </w:r>
      <w:r w:rsidR="00027B99">
        <w:t xml:space="preserve"> один </w:t>
      </w:r>
      <w:r>
        <w:t>этаж</w:t>
      </w:r>
      <w:r w:rsidR="001F144B">
        <w:t xml:space="preserve"> - </w:t>
      </w:r>
      <w:r w:rsidR="00EB6CE6">
        <w:t>6</w:t>
      </w:r>
      <w:r w:rsidR="001F144B">
        <w:t>00 грн/т</w:t>
      </w:r>
    </w:p>
    <w:p w:rsidR="00D704F9" w:rsidRDefault="00D16596" w:rsidP="001F144B">
      <w:r>
        <w:t xml:space="preserve">Демонтаж электрического кабеля </w:t>
      </w:r>
      <w:r w:rsidR="00D704F9">
        <w:t>7грн/м.п.</w:t>
      </w:r>
    </w:p>
    <w:p w:rsidR="00027B99" w:rsidRDefault="00027B99" w:rsidP="001F144B">
      <w:r>
        <w:t>Демонтаж стекляных перегород 150грн\м2\м.п</w:t>
      </w:r>
    </w:p>
    <w:p w:rsidR="001F144B" w:rsidRDefault="001F144B" w:rsidP="001F144B">
      <w:r>
        <w:br/>
      </w:r>
    </w:p>
    <w:p w:rsidR="001F144B" w:rsidRPr="001F144B" w:rsidRDefault="001F144B" w:rsidP="001F144B">
      <w:pPr>
        <w:jc w:val="center"/>
        <w:rPr>
          <w:b/>
        </w:rPr>
      </w:pPr>
      <w:r w:rsidRPr="001F144B">
        <w:rPr>
          <w:b/>
        </w:rPr>
        <w:t xml:space="preserve">2. </w:t>
      </w:r>
      <w:r w:rsidR="00AA0BA4" w:rsidRPr="001F144B">
        <w:rPr>
          <w:b/>
        </w:rPr>
        <w:t>Цены на ремонт и отделку потолков</w:t>
      </w:r>
    </w:p>
    <w:p w:rsidR="001917D0" w:rsidRDefault="00AA0BA4" w:rsidP="001F144B">
      <w:r w:rsidRPr="001F144B">
        <w:t xml:space="preserve">Грунтовка поверхности </w:t>
      </w:r>
      <w:r w:rsidR="00EB6CE6">
        <w:t>2</w:t>
      </w:r>
      <w:r w:rsidRPr="001F144B">
        <w:t>5 грн/м2</w:t>
      </w:r>
      <w:r w:rsidRPr="001F144B">
        <w:br/>
        <w:t xml:space="preserve">Штукатурка потолка по маякам </w:t>
      </w:r>
      <w:r w:rsidR="0050026F">
        <w:t>22</w:t>
      </w:r>
      <w:r w:rsidR="00DA15D5">
        <w:t>0</w:t>
      </w:r>
      <w:r w:rsidRPr="001F144B">
        <w:t xml:space="preserve"> </w:t>
      </w:r>
      <w:r w:rsidR="000C4AA4">
        <w:t>грн/м2</w:t>
      </w:r>
      <w:r w:rsidR="00027B99">
        <w:t>/м.п</w:t>
      </w:r>
      <w:r w:rsidRPr="001F144B">
        <w:br/>
        <w:t xml:space="preserve">Устройство подвесного потолка из гипсокартона в одной плоскости в один слой </w:t>
      </w:r>
      <w:r w:rsidR="00027B99">
        <w:t>240</w:t>
      </w:r>
      <w:r w:rsidRPr="001F144B">
        <w:t xml:space="preserve"> грн/м2</w:t>
      </w:r>
      <w:r w:rsidR="00027B99">
        <w:t>\м.п</w:t>
      </w:r>
      <w:r w:rsidRPr="001F144B">
        <w:br/>
        <w:t>Устройство</w:t>
      </w:r>
      <w:r w:rsidR="001F144B">
        <w:t xml:space="preserve"> подвесного потолка армстронг </w:t>
      </w:r>
      <w:r w:rsidR="00027B99">
        <w:t>140</w:t>
      </w:r>
      <w:r w:rsidR="00F86128">
        <w:t>грн</w:t>
      </w:r>
      <w:r w:rsidRPr="001F144B">
        <w:t>/м2</w:t>
      </w:r>
      <w:r w:rsidR="00027B99">
        <w:t>\м.п</w:t>
      </w:r>
      <w:r w:rsidRPr="001F144B">
        <w:br/>
        <w:t xml:space="preserve">Монтаж прямых понижений потолков из гипсокартона </w:t>
      </w:r>
      <w:r w:rsidR="00027B99">
        <w:t>200</w:t>
      </w:r>
      <w:r w:rsidRPr="001F144B">
        <w:t xml:space="preserve"> грн/м.п.</w:t>
      </w:r>
      <w:r w:rsidRPr="001F144B">
        <w:br/>
        <w:t xml:space="preserve">Монтаж радиусных понижений потолков из гипсокартона </w:t>
      </w:r>
      <w:r w:rsidR="0050026F">
        <w:t>7</w:t>
      </w:r>
      <w:r w:rsidR="00027B99">
        <w:t>00</w:t>
      </w:r>
      <w:r w:rsidRPr="001F144B">
        <w:t xml:space="preserve"> грн/м.п.</w:t>
      </w:r>
      <w:r w:rsidRPr="001F144B">
        <w:br/>
        <w:t>Монтаж гипс</w:t>
      </w:r>
      <w:r w:rsidR="00027B99">
        <w:t>окартонного короба по периметру 310</w:t>
      </w:r>
      <w:r w:rsidRPr="001F144B">
        <w:t>грн/м.п.</w:t>
      </w:r>
      <w:r w:rsidRPr="001F144B">
        <w:br/>
        <w:t xml:space="preserve">Монтаж консоли для скрытой подсветки из гипсокартонных листов </w:t>
      </w:r>
      <w:r w:rsidR="0050026F">
        <w:t>25</w:t>
      </w:r>
      <w:r w:rsidR="00623D71">
        <w:t>0</w:t>
      </w:r>
      <w:r w:rsidRPr="001F144B">
        <w:t>грн/м.п.</w:t>
      </w:r>
      <w:r w:rsidRPr="001F144B">
        <w:br/>
        <w:t>Изготовление отдельных декоров из гипсокартона договорная</w:t>
      </w:r>
      <w:r w:rsidRPr="001F144B">
        <w:br/>
        <w:t>Изготовл</w:t>
      </w:r>
      <w:r w:rsidR="0050026F">
        <w:t>ение карнизов из гипсокартона 22</w:t>
      </w:r>
      <w:r w:rsidRPr="001F144B">
        <w:t>0 грн/м.п.</w:t>
      </w:r>
      <w:r w:rsidRPr="001F144B">
        <w:br/>
        <w:t>Ш</w:t>
      </w:r>
      <w:r w:rsidR="00027B99">
        <w:t xml:space="preserve">паклевка потолков под покраску </w:t>
      </w:r>
      <w:r w:rsidR="006F1ABE">
        <w:t>150</w:t>
      </w:r>
      <w:r w:rsidRPr="001F144B">
        <w:t>грн/м2</w:t>
      </w:r>
      <w:r w:rsidRPr="001F144B">
        <w:br/>
        <w:t>Поклейка  багет</w:t>
      </w:r>
      <w:r w:rsidR="00B65F0D">
        <w:t xml:space="preserve">а </w:t>
      </w:r>
      <w:r w:rsidRPr="001F144B">
        <w:t>до 50 мм</w:t>
      </w:r>
      <w:r w:rsidR="00027B99">
        <w:t xml:space="preserve"> от 7</w:t>
      </w:r>
      <w:r w:rsidR="001F144B">
        <w:t>5 грн/м.п.</w:t>
      </w:r>
    </w:p>
    <w:p w:rsidR="00754EB3" w:rsidRDefault="001917D0" w:rsidP="001F144B">
      <w:r>
        <w:t>Заделка швов</w:t>
      </w:r>
      <w:r w:rsidR="005B0B88">
        <w:t xml:space="preserve"> ГКЛ ( </w:t>
      </w:r>
      <w:r w:rsidR="00027B99">
        <w:t>стены, потолок) - 35грн/м2</w:t>
      </w:r>
    </w:p>
    <w:p w:rsidR="001F144B" w:rsidRDefault="00754EB3" w:rsidP="001F144B">
      <w:r>
        <w:t xml:space="preserve">Поклейка малярной ленты </w:t>
      </w:r>
      <w:r w:rsidR="006F1ABE">
        <w:t>(потолок, стены) -10</w:t>
      </w:r>
      <w:r w:rsidR="00CE043C">
        <w:t>грн/м.п.</w:t>
      </w:r>
      <w:r w:rsidR="001F144B">
        <w:br/>
      </w:r>
    </w:p>
    <w:p w:rsidR="00D66B99" w:rsidRPr="006F1ABE" w:rsidRDefault="001F144B" w:rsidP="006F1ABE">
      <w:pPr>
        <w:jc w:val="center"/>
        <w:rPr>
          <w:b/>
        </w:rPr>
      </w:pPr>
      <w:r w:rsidRPr="001F144B">
        <w:rPr>
          <w:b/>
        </w:rPr>
        <w:t xml:space="preserve">3. </w:t>
      </w:r>
      <w:r w:rsidR="00AA0BA4" w:rsidRPr="001F144B">
        <w:rPr>
          <w:b/>
        </w:rPr>
        <w:t>Цены на ремонт и отделку стен</w:t>
      </w:r>
      <w:r w:rsidR="006F1ABE">
        <w:t>.</w:t>
      </w:r>
      <w:r w:rsidR="00D66B99">
        <w:t xml:space="preserve">                                                 </w:t>
      </w:r>
    </w:p>
    <w:p w:rsidR="00200247" w:rsidRDefault="00AA0BA4" w:rsidP="003446E3">
      <w:r w:rsidRPr="001F144B">
        <w:t xml:space="preserve">Кладка перегородок из пеноблоков </w:t>
      </w:r>
      <w:r w:rsidR="00027B99">
        <w:t>до 150мм 200</w:t>
      </w:r>
      <w:r w:rsidRPr="001F144B">
        <w:t xml:space="preserve"> грн/м2</w:t>
      </w:r>
      <w:r w:rsidR="00027B99">
        <w:t>\м.п</w:t>
      </w:r>
      <w:r w:rsidRPr="001F144B">
        <w:br/>
        <w:t>Звукоизоляция стен минеральной ватой</w:t>
      </w:r>
      <w:r w:rsidR="001D5990">
        <w:t xml:space="preserve"> </w:t>
      </w:r>
      <w:r w:rsidRPr="001F144B">
        <w:t>60 грн/м2</w:t>
      </w:r>
      <w:r w:rsidRPr="001F144B">
        <w:br/>
        <w:t xml:space="preserve">Монтаж штукатурной сетки </w:t>
      </w:r>
      <w:r w:rsidR="001D5990">
        <w:t>4</w:t>
      </w:r>
      <w:r w:rsidRPr="001F144B">
        <w:t>5 грн/м2</w:t>
      </w:r>
      <w:r w:rsidRPr="001F144B">
        <w:br/>
        <w:t xml:space="preserve">Грунтовка поверхности </w:t>
      </w:r>
      <w:r w:rsidR="001D5990">
        <w:t>2</w:t>
      </w:r>
      <w:r w:rsidRPr="001F144B">
        <w:t>5 грн/м2</w:t>
      </w:r>
    </w:p>
    <w:p w:rsidR="00027B99" w:rsidRPr="0050026F" w:rsidRDefault="00200247" w:rsidP="001F144B">
      <w:pPr>
        <w:rPr>
          <w:lang w:val="uk-UA"/>
        </w:rPr>
      </w:pPr>
      <w:r>
        <w:t>Грунтовка стен кварц грунтом 35грн/м2</w:t>
      </w:r>
      <w:r w:rsidR="00AA0BA4" w:rsidRPr="001F144B">
        <w:br/>
        <w:t xml:space="preserve">Штукатурка маячная до </w:t>
      </w:r>
      <w:r w:rsidR="00D80518">
        <w:t>30</w:t>
      </w:r>
      <w:r w:rsidR="00AA0BA4" w:rsidRPr="001F144B">
        <w:t xml:space="preserve"> мм 1</w:t>
      </w:r>
      <w:r w:rsidR="0050026F">
        <w:t>3</w:t>
      </w:r>
      <w:r w:rsidR="00AA0BA4" w:rsidRPr="001F144B">
        <w:t>0 грн/м2</w:t>
      </w:r>
      <w:r w:rsidR="00027B99">
        <w:t>м.п</w:t>
      </w:r>
      <w:r w:rsidR="0050026F">
        <w:br/>
      </w:r>
      <w:r w:rsidR="0050026F">
        <w:rPr>
          <w:lang w:val="uk-UA"/>
        </w:rPr>
        <w:t>Штукатурка маячная от30-50мм 150грн/м.кв./м.п</w:t>
      </w:r>
    </w:p>
    <w:p w:rsidR="00EF1FFF" w:rsidRDefault="00027B99" w:rsidP="001F144B">
      <w:r>
        <w:t>Штукатурка маячная от 50-80мм 200грн\м2\м.п</w:t>
      </w:r>
      <w:r w:rsidR="00AA0BA4" w:rsidRPr="001F144B">
        <w:br/>
        <w:t xml:space="preserve">Установка перегородок из гипсокартона </w:t>
      </w:r>
      <w:r>
        <w:t>280</w:t>
      </w:r>
      <w:r w:rsidR="00AA0BA4" w:rsidRPr="001F144B">
        <w:t xml:space="preserve"> грн/м2</w:t>
      </w:r>
      <w:r>
        <w:t>\м.п</w:t>
      </w:r>
      <w:r w:rsidR="00AA0BA4" w:rsidRPr="001F144B">
        <w:br/>
        <w:t xml:space="preserve">Зашивка стен гипсокартоном </w:t>
      </w:r>
      <w:r>
        <w:t>24</w:t>
      </w:r>
      <w:r w:rsidR="00A34495">
        <w:t>0</w:t>
      </w:r>
      <w:r w:rsidR="00AA0BA4" w:rsidRPr="001F144B">
        <w:t xml:space="preserve"> грн/м2</w:t>
      </w:r>
      <w:r>
        <w:t>/м.п</w:t>
      </w:r>
      <w:r w:rsidR="00AA0BA4" w:rsidRPr="001F144B">
        <w:br/>
        <w:t xml:space="preserve">Шпаклевка стен под покраску или декоративную штукатурку </w:t>
      </w:r>
      <w:r w:rsidR="006F1ABE">
        <w:t>15</w:t>
      </w:r>
      <w:r w:rsidR="000D7933">
        <w:t>0</w:t>
      </w:r>
      <w:r w:rsidR="00AA0BA4" w:rsidRPr="001F144B">
        <w:t xml:space="preserve"> грн/м2</w:t>
      </w:r>
      <w:r w:rsidR="00AA0BA4" w:rsidRPr="001F144B">
        <w:br/>
        <w:t xml:space="preserve">Шпаклевка откосов до 300 мм под покраску </w:t>
      </w:r>
      <w:r w:rsidR="006F1ABE">
        <w:t>15</w:t>
      </w:r>
      <w:r w:rsidR="000D7933">
        <w:t>0</w:t>
      </w:r>
      <w:r w:rsidR="00AA0BA4" w:rsidRPr="001F144B">
        <w:t xml:space="preserve"> грн/м.п.</w:t>
      </w:r>
      <w:r w:rsidR="00AA0BA4" w:rsidRPr="001F144B">
        <w:br/>
        <w:t xml:space="preserve">Шпаклевка стен под обои </w:t>
      </w:r>
      <w:r w:rsidR="006F1ABE">
        <w:t>12</w:t>
      </w:r>
      <w:bookmarkStart w:id="0" w:name="_GoBack"/>
      <w:bookmarkEnd w:id="0"/>
      <w:r>
        <w:t>0</w:t>
      </w:r>
      <w:r w:rsidR="00AA0BA4" w:rsidRPr="001F144B">
        <w:t xml:space="preserve"> грн/м2</w:t>
      </w:r>
      <w:r>
        <w:t>/м.п</w:t>
      </w:r>
    </w:p>
    <w:p w:rsidR="00C76875" w:rsidRDefault="00EF1FFF" w:rsidP="001F144B">
      <w:r>
        <w:lastRenderedPageBreak/>
        <w:t>Поклейка  малярно перфорированного уголка 50грн/шт.</w:t>
      </w:r>
      <w:r w:rsidR="00AA0BA4" w:rsidRPr="001F144B">
        <w:br/>
        <w:t xml:space="preserve">Шпаклевка откосов до 300мм, под обои </w:t>
      </w:r>
      <w:r w:rsidR="00C21845">
        <w:t>130</w:t>
      </w:r>
      <w:r w:rsidR="00AA0BA4" w:rsidRPr="001F144B">
        <w:t xml:space="preserve"> грн/м.п.</w:t>
      </w:r>
      <w:r w:rsidR="00027B99" w:rsidRPr="00027B99">
        <w:t xml:space="preserve"> </w:t>
      </w:r>
      <w:r w:rsidR="00AA0BA4" w:rsidRPr="001F144B">
        <w:br/>
        <w:t xml:space="preserve">Покраска стен, обоев в два слоя </w:t>
      </w:r>
      <w:r w:rsidR="004F536A">
        <w:t>80</w:t>
      </w:r>
      <w:r w:rsidR="00AA0BA4" w:rsidRPr="001F144B">
        <w:t xml:space="preserve"> грн/м2</w:t>
      </w:r>
      <w:r w:rsidR="00027B99">
        <w:t>/м.п</w:t>
      </w:r>
    </w:p>
    <w:p w:rsidR="00E17BF7" w:rsidRDefault="00C76875" w:rsidP="001F144B">
      <w:r>
        <w:t xml:space="preserve">Заделка штроб(пол, стены, потолок) </w:t>
      </w:r>
      <w:r w:rsidR="00D666A9">
        <w:t>30грн/м.п.</w:t>
      </w:r>
      <w:r w:rsidR="00AA0BA4" w:rsidRPr="001F144B">
        <w:br/>
        <w:t xml:space="preserve">Покраска откосов до 300 мм валиком (2 раза) </w:t>
      </w:r>
      <w:r w:rsidR="004F536A">
        <w:t>80</w:t>
      </w:r>
      <w:r w:rsidR="00AA0BA4" w:rsidRPr="001F144B">
        <w:t xml:space="preserve"> грн/м.п.</w:t>
      </w:r>
      <w:r w:rsidR="00AA0BA4" w:rsidRPr="001F144B">
        <w:br/>
        <w:t xml:space="preserve">Нанесение декоративной штукатурки на стены от </w:t>
      </w:r>
      <w:r w:rsidR="00027B99">
        <w:t>20</w:t>
      </w:r>
      <w:r w:rsidR="004F536A">
        <w:t>0</w:t>
      </w:r>
      <w:r w:rsidR="00AA0BA4" w:rsidRPr="001F144B">
        <w:t xml:space="preserve"> грн/м2</w:t>
      </w:r>
      <w:r w:rsidR="00027B99">
        <w:t>/м.п</w:t>
      </w:r>
      <w:r w:rsidR="00AA0BA4" w:rsidRPr="001F144B">
        <w:br/>
        <w:t>Нанесение декоративной штукатурки на откосы до 300 мм</w:t>
      </w:r>
      <w:r w:rsidR="00027B99">
        <w:t xml:space="preserve"> от 20</w:t>
      </w:r>
      <w:r w:rsidR="001F144B">
        <w:t>0 грн/м.п.</w:t>
      </w:r>
    </w:p>
    <w:p w:rsidR="00EA6761" w:rsidRDefault="00E17BF7" w:rsidP="001F144B">
      <w:r>
        <w:t>Поклейка обоев</w:t>
      </w:r>
      <w:r w:rsidR="00027B99">
        <w:t xml:space="preserve"> 100</w:t>
      </w:r>
      <w:r w:rsidR="00EA6761">
        <w:t>грн/м2</w:t>
      </w:r>
      <w:r w:rsidR="00027B99">
        <w:t>, 100</w:t>
      </w:r>
      <w:r w:rsidR="00D80518">
        <w:t>грн/м.п.</w:t>
      </w:r>
    </w:p>
    <w:p w:rsidR="001F144B" w:rsidRDefault="001F144B" w:rsidP="001F144B">
      <w:r>
        <w:br/>
      </w:r>
    </w:p>
    <w:p w:rsidR="001F144B" w:rsidRDefault="001F144B" w:rsidP="001F144B">
      <w:pPr>
        <w:jc w:val="center"/>
      </w:pPr>
      <w:r w:rsidRPr="001F144B">
        <w:rPr>
          <w:b/>
        </w:rPr>
        <w:t>4.</w:t>
      </w:r>
      <w:r>
        <w:t xml:space="preserve"> </w:t>
      </w:r>
      <w:r w:rsidR="00AA0BA4" w:rsidRPr="001F144B">
        <w:rPr>
          <w:b/>
        </w:rPr>
        <w:t>Цены на плиточные работы</w:t>
      </w:r>
    </w:p>
    <w:p w:rsidR="002B6514" w:rsidRDefault="00AA0BA4" w:rsidP="001F144B">
      <w:r w:rsidRPr="001F144B">
        <w:t>Облиц</w:t>
      </w:r>
      <w:r w:rsidR="00027B99">
        <w:t>о</w:t>
      </w:r>
      <w:r w:rsidR="0050026F">
        <w:t>вка пола керамической плиткой 3</w:t>
      </w:r>
      <w:r w:rsidR="0050026F">
        <w:rPr>
          <w:lang w:val="uk-UA"/>
        </w:rPr>
        <w:t>2</w:t>
      </w:r>
      <w:r w:rsidR="00027B99">
        <w:t>0</w:t>
      </w:r>
      <w:r w:rsidRPr="001F144B">
        <w:t xml:space="preserve"> грн/м2</w:t>
      </w:r>
      <w:r w:rsidR="00027B99">
        <w:t xml:space="preserve"> ( зависит от плитки, цена может варироватся) </w:t>
      </w:r>
    </w:p>
    <w:p w:rsidR="00C87A5C" w:rsidRDefault="002B6514" w:rsidP="001F144B">
      <w:r>
        <w:t xml:space="preserve">Облицовкастен ( пола, стены) до 500мм </w:t>
      </w:r>
      <w:r w:rsidR="00027B99">
        <w:t>300</w:t>
      </w:r>
      <w:r w:rsidR="00B056F6">
        <w:t>грн/м.п.</w:t>
      </w:r>
    </w:p>
    <w:p w:rsidR="00004828" w:rsidRDefault="00C87A5C" w:rsidP="001F144B">
      <w:r>
        <w:t>Порезка керамической плитки под угол 45°</w:t>
      </w:r>
      <w:r w:rsidR="00027B99">
        <w:t>- 250</w:t>
      </w:r>
      <w:r w:rsidR="00D75A55">
        <w:t>грн</w:t>
      </w:r>
      <w:r w:rsidR="00AA0BA4" w:rsidRPr="001F144B">
        <w:br/>
        <w:t>Монтаж керамических плинтусов 120 грн/м.п.</w:t>
      </w:r>
      <w:r w:rsidR="00AA0BA4" w:rsidRPr="001F144B">
        <w:br/>
        <w:t xml:space="preserve">Облицовка стен керамической плиткой </w:t>
      </w:r>
      <w:r w:rsidR="005F3142">
        <w:t>300</w:t>
      </w:r>
      <w:r w:rsidR="001F144B">
        <w:t xml:space="preserve"> грн/м2</w:t>
      </w:r>
    </w:p>
    <w:p w:rsidR="00E57365" w:rsidRDefault="00004828" w:rsidP="001F144B">
      <w:r>
        <w:t xml:space="preserve">Грунтовка кварц грунтовка </w:t>
      </w:r>
      <w:r w:rsidR="00E57365">
        <w:t>35грн/м2</w:t>
      </w:r>
    </w:p>
    <w:p w:rsidR="001F144B" w:rsidRDefault="00E57365" w:rsidP="001F144B">
      <w:pPr>
        <w:rPr>
          <w:lang w:val="uk-UA"/>
        </w:rPr>
      </w:pPr>
      <w:r>
        <w:t xml:space="preserve">Монтаж крупноформатной плитки </w:t>
      </w:r>
      <w:r w:rsidR="0013068C">
        <w:t xml:space="preserve">цена </w:t>
      </w:r>
      <w:r w:rsidR="00B21BF9">
        <w:t>1600грн/м2, 1600грн/ м.п.</w:t>
      </w:r>
      <w:r w:rsidR="001F144B">
        <w:br/>
      </w:r>
      <w:r w:rsidR="00D75A55">
        <w:t xml:space="preserve">Порезка крупноформатной плитки </w:t>
      </w:r>
      <w:r w:rsidR="00E42335">
        <w:t xml:space="preserve">под угол 45° - 900грн/м.п. </w:t>
      </w:r>
      <w:r w:rsidR="0050026F">
        <w:br/>
      </w:r>
      <w:r w:rsidR="0050026F">
        <w:rPr>
          <w:lang w:val="uk-UA"/>
        </w:rPr>
        <w:t>Затирка плитки одкнококомпонентой смеью – 30грн/ м.кв./м.п.</w:t>
      </w:r>
    </w:p>
    <w:p w:rsidR="0050026F" w:rsidRPr="0050026F" w:rsidRDefault="0050026F" w:rsidP="001F144B">
      <w:pPr>
        <w:rPr>
          <w:lang w:val="uk-UA"/>
        </w:rPr>
      </w:pPr>
      <w:r>
        <w:rPr>
          <w:lang w:val="uk-UA"/>
        </w:rPr>
        <w:t>Затирка плитки двухкомпонентной смеью – 80грн/м.кв/м.п</w:t>
      </w:r>
    </w:p>
    <w:p w:rsidR="001F144B" w:rsidRDefault="001F144B" w:rsidP="001F144B">
      <w:pPr>
        <w:jc w:val="center"/>
      </w:pPr>
      <w:r w:rsidRPr="001F144B">
        <w:rPr>
          <w:b/>
        </w:rPr>
        <w:t xml:space="preserve">5. </w:t>
      </w:r>
      <w:r w:rsidR="00AA0BA4" w:rsidRPr="001F144B">
        <w:rPr>
          <w:b/>
        </w:rPr>
        <w:t>Цены на ремонт полов</w:t>
      </w:r>
    </w:p>
    <w:p w:rsidR="00027B99" w:rsidRDefault="00AA0BA4" w:rsidP="001F144B">
      <w:r w:rsidRPr="001F144B">
        <w:t xml:space="preserve">Грунтовка пола </w:t>
      </w:r>
      <w:r w:rsidR="004F2015">
        <w:t>2</w:t>
      </w:r>
      <w:r w:rsidRPr="001F144B">
        <w:t>5 грн/м2</w:t>
      </w:r>
      <w:r w:rsidRPr="001F144B">
        <w:br/>
        <w:t xml:space="preserve">Устройство гидроизоляции пола </w:t>
      </w:r>
      <w:r w:rsidR="004F2015">
        <w:t>70</w:t>
      </w:r>
      <w:r w:rsidRPr="001F144B">
        <w:t xml:space="preserve"> грн/м2</w:t>
      </w:r>
      <w:r w:rsidR="00027B99">
        <w:t>/м.п</w:t>
      </w:r>
      <w:r w:rsidRPr="001F144B">
        <w:br/>
        <w:t xml:space="preserve">Армирование стяжки </w:t>
      </w:r>
      <w:r w:rsidR="00B30706">
        <w:t>(сетка) 4</w:t>
      </w:r>
      <w:r w:rsidRPr="001F144B">
        <w:t>0 грн/м2</w:t>
      </w:r>
      <w:r w:rsidR="00027B99">
        <w:t>/м.п</w:t>
      </w:r>
      <w:r w:rsidRPr="001F144B">
        <w:br/>
        <w:t>Цементнопесчанная стяжка</w:t>
      </w:r>
      <w:r w:rsidR="00B4768C">
        <w:t xml:space="preserve">(смесью) </w:t>
      </w:r>
      <w:r w:rsidRPr="001F144B">
        <w:t xml:space="preserve"> высотой до 50 мм </w:t>
      </w:r>
      <w:r w:rsidR="00027B99">
        <w:t>15</w:t>
      </w:r>
      <w:r w:rsidR="00B30706">
        <w:t>0</w:t>
      </w:r>
      <w:r w:rsidRPr="001F144B">
        <w:t xml:space="preserve"> грн/м2</w:t>
      </w:r>
      <w:r w:rsidR="00027B99">
        <w:t>/м.п</w:t>
      </w:r>
      <w:r w:rsidRPr="001F144B">
        <w:br/>
        <w:t>Цементнопесчанная стяжка высотой</w:t>
      </w:r>
      <w:r w:rsidR="00C31744">
        <w:t xml:space="preserve">( смесью) </w:t>
      </w:r>
      <w:r w:rsidRPr="001F144B">
        <w:t xml:space="preserve"> до 85мм </w:t>
      </w:r>
      <w:r w:rsidR="00B30706">
        <w:t>200</w:t>
      </w:r>
      <w:r w:rsidRPr="001F144B">
        <w:t xml:space="preserve"> грн/м2</w:t>
      </w:r>
      <w:r w:rsidR="00027B99">
        <w:t>/м.п</w:t>
      </w:r>
      <w:r w:rsidRPr="001F144B">
        <w:br/>
        <w:t>Устройство чистовой стяжки самовыравнивающейся смесью под паркет, линолеум 70 грн/м2</w:t>
      </w:r>
      <w:r w:rsidR="00027B99">
        <w:t>/м.п</w:t>
      </w:r>
      <w:r w:rsidRPr="001F144B">
        <w:br/>
        <w:t xml:space="preserve">Укладка чернового пола из фанеры или OSB </w:t>
      </w:r>
      <w:r w:rsidR="008C50D9">
        <w:t>120</w:t>
      </w:r>
      <w:r w:rsidRPr="001F144B">
        <w:t xml:space="preserve"> грн/м2</w:t>
      </w:r>
      <w:r w:rsidR="00027B99">
        <w:t>/м.п</w:t>
      </w:r>
      <w:r w:rsidRPr="001F144B">
        <w:br/>
        <w:t xml:space="preserve">Укладка ламината </w:t>
      </w:r>
      <w:r w:rsidR="00027B99">
        <w:t>15</w:t>
      </w:r>
      <w:r w:rsidR="008C50D9">
        <w:t>0</w:t>
      </w:r>
      <w:r w:rsidRPr="001F144B">
        <w:t xml:space="preserve"> грн/м2</w:t>
      </w:r>
      <w:r w:rsidR="00027B99">
        <w:t>/м.п</w:t>
      </w:r>
      <w:r w:rsidRPr="001F144B">
        <w:br/>
        <w:t xml:space="preserve">Укладка линолеума </w:t>
      </w:r>
      <w:r w:rsidR="00F669A5">
        <w:t>70</w:t>
      </w:r>
      <w:r w:rsidRPr="001F144B">
        <w:t xml:space="preserve"> грн/м2</w:t>
      </w:r>
      <w:r w:rsidR="00027B99">
        <w:t>/м.п</w:t>
      </w:r>
    </w:p>
    <w:p w:rsidR="00027B99" w:rsidRDefault="00027B99" w:rsidP="001F144B">
      <w:r>
        <w:t xml:space="preserve">     </w:t>
      </w:r>
    </w:p>
    <w:p w:rsidR="00AA0BA4" w:rsidRDefault="00027B99" w:rsidP="001F144B">
      <w:pPr>
        <w:rPr>
          <w:rFonts w:ascii="Arial Black" w:hAnsi="Arial Black"/>
          <w:sz w:val="20"/>
          <w:szCs w:val="20"/>
        </w:rPr>
      </w:pPr>
      <w:r>
        <w:t xml:space="preserve">                                                            </w:t>
      </w:r>
      <w:r w:rsidRPr="00027B99">
        <w:rPr>
          <w:rFonts w:ascii="Arial Black" w:hAnsi="Arial Black"/>
          <w:sz w:val="20"/>
          <w:szCs w:val="20"/>
        </w:rPr>
        <w:t xml:space="preserve">6. </w:t>
      </w:r>
      <w:r w:rsidRPr="002030BC">
        <w:rPr>
          <w:rFonts w:ascii="Calibri" w:hAnsi="Calibri" w:cs="Calibri"/>
          <w:b/>
        </w:rPr>
        <w:t>Цены</w:t>
      </w:r>
      <w:r w:rsidRPr="002030BC">
        <w:rPr>
          <w:rFonts w:ascii="Arial Rounded MT Bold" w:hAnsi="Arial Rounded MT Bold"/>
          <w:b/>
        </w:rPr>
        <w:t xml:space="preserve"> </w:t>
      </w:r>
      <w:r w:rsidRPr="002030BC">
        <w:rPr>
          <w:rFonts w:ascii="Calibri" w:hAnsi="Calibri" w:cs="Calibri"/>
          <w:b/>
        </w:rPr>
        <w:t>на</w:t>
      </w:r>
      <w:r w:rsidRPr="002030BC">
        <w:rPr>
          <w:rFonts w:ascii="Arial Rounded MT Bold" w:hAnsi="Arial Rounded MT Bold"/>
          <w:b/>
        </w:rPr>
        <w:t xml:space="preserve"> </w:t>
      </w:r>
      <w:r w:rsidRPr="002030BC">
        <w:rPr>
          <w:rFonts w:ascii="Calibri" w:hAnsi="Calibri" w:cs="Calibri"/>
          <w:b/>
        </w:rPr>
        <w:t>сантехническиие</w:t>
      </w:r>
      <w:r w:rsidRPr="002030BC">
        <w:rPr>
          <w:rFonts w:ascii="Arial Rounded MT Bold" w:hAnsi="Arial Rounded MT Bold"/>
          <w:b/>
        </w:rPr>
        <w:t xml:space="preserve"> </w:t>
      </w:r>
      <w:r w:rsidRPr="002030BC">
        <w:rPr>
          <w:rFonts w:ascii="Calibri" w:hAnsi="Calibri" w:cs="Calibri"/>
          <w:b/>
        </w:rPr>
        <w:t>работы</w:t>
      </w:r>
    </w:p>
    <w:p w:rsidR="002030BC" w:rsidRPr="00027B99" w:rsidRDefault="002030BC" w:rsidP="001F144B">
      <w:pPr>
        <w:rPr>
          <w:rFonts w:ascii="Arial Black" w:hAnsi="Arial Black"/>
          <w:sz w:val="20"/>
          <w:szCs w:val="20"/>
        </w:rPr>
      </w:pPr>
    </w:p>
    <w:p w:rsidR="008B0A0B" w:rsidRDefault="00D262C0" w:rsidP="00AD7180">
      <w:r w:rsidRPr="00D262C0">
        <w:rPr>
          <w:lang w:val="uk-UA"/>
        </w:rPr>
        <w:t>Демонтаж ум</w:t>
      </w:r>
      <w:r w:rsidRPr="00D262C0">
        <w:t>ывальника</w:t>
      </w:r>
      <w:r>
        <w:t xml:space="preserve"> 70грн/м.п.</w:t>
      </w:r>
    </w:p>
    <w:p w:rsidR="00D262C0" w:rsidRDefault="00D262C0" w:rsidP="00AD7180">
      <w:r>
        <w:t>Демонтаж радиаторов 300грн./ед.</w:t>
      </w:r>
    </w:p>
    <w:p w:rsidR="00D262C0" w:rsidRDefault="00D262C0" w:rsidP="00AD7180">
      <w:r>
        <w:t>Демонтаж унитаза 170</w:t>
      </w:r>
      <w:r w:rsidRPr="00D262C0">
        <w:t xml:space="preserve"> </w:t>
      </w:r>
      <w:r>
        <w:t>грн./ед.</w:t>
      </w:r>
    </w:p>
    <w:p w:rsidR="00D262C0" w:rsidRDefault="00D262C0" w:rsidP="00AD7180">
      <w:r>
        <w:t>Демонтаж смесителя 100</w:t>
      </w:r>
      <w:r w:rsidRPr="00D262C0">
        <w:t xml:space="preserve"> </w:t>
      </w:r>
      <w:r>
        <w:t>грн./ед.</w:t>
      </w:r>
    </w:p>
    <w:p w:rsidR="00D262C0" w:rsidRDefault="00D262C0" w:rsidP="00AD7180">
      <w:r>
        <w:t>Демонтаж ванны, подона ваны 300</w:t>
      </w:r>
      <w:r w:rsidRPr="00D262C0">
        <w:t xml:space="preserve"> </w:t>
      </w:r>
      <w:r>
        <w:t>грн./ед.</w:t>
      </w:r>
    </w:p>
    <w:p w:rsidR="00D262C0" w:rsidRDefault="00D262C0" w:rsidP="00AD7180">
      <w:r>
        <w:t>Штробление штроб под трубы до 5см 150грн/м.п.</w:t>
      </w:r>
    </w:p>
    <w:p w:rsidR="00D262C0" w:rsidRDefault="00353788" w:rsidP="00AD7180">
      <w:r>
        <w:t>Замена гибкой подводки сантехником 80грн/м.п.</w:t>
      </w:r>
    </w:p>
    <w:p w:rsidR="00353788" w:rsidRDefault="00353788" w:rsidP="00AD7180">
      <w:r>
        <w:t>Переваривание стояков (замена труб)  1300грн/м.п.</w:t>
      </w:r>
    </w:p>
    <w:p w:rsidR="00353788" w:rsidRDefault="00353788" w:rsidP="00AD7180">
      <w:r>
        <w:t>Прокладка металопластиковых труб водоснабжения от 16-40мм диамтер</w:t>
      </w:r>
      <w:r w:rsidR="00A244B0">
        <w:t>а</w:t>
      </w:r>
      <w:r>
        <w:t xml:space="preserve">  40грн/м.п.</w:t>
      </w:r>
    </w:p>
    <w:p w:rsidR="00353788" w:rsidRDefault="00353788" w:rsidP="00AD7180">
      <w:r>
        <w:t>Прокладка полипропиленовых труб водоснабжения от 16-40мм д. 50грн/м.п</w:t>
      </w:r>
    </w:p>
    <w:p w:rsidR="00A244B0" w:rsidRDefault="00A244B0" w:rsidP="00AD7180">
      <w:r>
        <w:t>Прокладка металопластиковых труб от 55-63 диаметра 90 грн/м.п.</w:t>
      </w:r>
    </w:p>
    <w:p w:rsidR="00353788" w:rsidRDefault="00353788" w:rsidP="00AD7180">
      <w:r>
        <w:t>Врезка в стояк 400грн/шт.</w:t>
      </w:r>
    </w:p>
    <w:p w:rsidR="00353788" w:rsidRDefault="00353788" w:rsidP="00AD7180">
      <w:r>
        <w:t>Изоляция труб 15грн/м.п.</w:t>
      </w:r>
    </w:p>
    <w:p w:rsidR="00353788" w:rsidRDefault="00353788" w:rsidP="00AD7180">
      <w:r>
        <w:t>Замена стояков канализации 1750грн/шт.</w:t>
      </w:r>
    </w:p>
    <w:p w:rsidR="00353788" w:rsidRDefault="00353788" w:rsidP="00AD7180">
      <w:r>
        <w:t>Внутрения разводка труб канализация до 50мм 45грн/м.п.</w:t>
      </w:r>
    </w:p>
    <w:p w:rsidR="00353788" w:rsidRDefault="00353788" w:rsidP="00AD7180">
      <w:r>
        <w:t>Установка унитаза или биде 450грн/шт.</w:t>
      </w:r>
    </w:p>
    <w:p w:rsidR="00353788" w:rsidRDefault="00353788" w:rsidP="00AD7180">
      <w:r>
        <w:t>Установка умывальника или мойки 350/шт.</w:t>
      </w:r>
    </w:p>
    <w:p w:rsidR="00353788" w:rsidRDefault="00353788" w:rsidP="00AD7180">
      <w:r>
        <w:t>Сварная точка 500грн/шт.</w:t>
      </w:r>
    </w:p>
    <w:p w:rsidR="00353788" w:rsidRDefault="00353788" w:rsidP="00AD7180">
      <w:r>
        <w:t xml:space="preserve">Распечатка чугунной </w:t>
      </w:r>
      <w:r w:rsidR="00A244B0">
        <w:t>канализации 800грн/шт</w:t>
      </w:r>
    </w:p>
    <w:p w:rsidR="00A244B0" w:rsidRDefault="00A244B0" w:rsidP="00AD7180">
      <w:r>
        <w:lastRenderedPageBreak/>
        <w:t>Установка сифона 150грн/шт.</w:t>
      </w:r>
    </w:p>
    <w:p w:rsidR="00A244B0" w:rsidRDefault="00A244B0" w:rsidP="00AD7180">
      <w:r>
        <w:t>Установка душевого поддона 1000грн/шт.</w:t>
      </w:r>
    </w:p>
    <w:p w:rsidR="00A244B0" w:rsidRDefault="00A244B0" w:rsidP="00AD7180">
      <w:r>
        <w:t>Монтаж трапа 900грн/шт.</w:t>
      </w:r>
    </w:p>
    <w:p w:rsidR="00A244B0" w:rsidRDefault="00A244B0" w:rsidP="00AD7180">
      <w:r>
        <w:t>Замена крана для воды 800грн/шт.</w:t>
      </w:r>
    </w:p>
    <w:p w:rsidR="00A244B0" w:rsidRDefault="00A244B0" w:rsidP="00AD7180">
      <w:r>
        <w:t>Врезка в канализационный стояк 700грн/шт.</w:t>
      </w:r>
    </w:p>
    <w:p w:rsidR="00A244B0" w:rsidRDefault="00A244B0" w:rsidP="00AD7180">
      <w:r>
        <w:t>Внутрения разводка труб канализации до 110мм диаметром 90грн/м.п.</w:t>
      </w:r>
    </w:p>
    <w:p w:rsidR="00A244B0" w:rsidRDefault="00A244B0" w:rsidP="00AD7180">
      <w:r>
        <w:t>Заделывания швов ваны или поддона душа 70грн/м.п.</w:t>
      </w:r>
    </w:p>
    <w:p w:rsidR="00A244B0" w:rsidRDefault="00A244B0" w:rsidP="00AD7180">
      <w:r>
        <w:t>Установка душевой кабины 1300грн/м.п.</w:t>
      </w:r>
    </w:p>
    <w:p w:rsidR="00A244B0" w:rsidRDefault="00A244B0" w:rsidP="00AD7180">
      <w:r>
        <w:t>Установка настеного смесителя 300грн/шт.</w:t>
      </w:r>
    </w:p>
    <w:p w:rsidR="00A244B0" w:rsidRDefault="00A244B0" w:rsidP="00AD7180">
      <w:r>
        <w:t>Прочистка вертикальных труб канализации ( стояк) 1000грн/шт.</w:t>
      </w:r>
    </w:p>
    <w:p w:rsidR="00A244B0" w:rsidRDefault="00A244B0" w:rsidP="00AD7180">
      <w:r>
        <w:t>Установка проточного водонагревателя 680грн/шт.</w:t>
      </w:r>
    </w:p>
    <w:p w:rsidR="00353788" w:rsidRDefault="00353788" w:rsidP="00AD7180"/>
    <w:p w:rsidR="00D262C0" w:rsidRPr="00D262C0" w:rsidRDefault="00D262C0" w:rsidP="00AD7180"/>
    <w:p w:rsidR="00EF1FFF" w:rsidRDefault="00027B99" w:rsidP="008B0A0B">
      <w:pPr>
        <w:rPr>
          <w:b/>
          <w:lang w:val="uk-UA"/>
        </w:rPr>
      </w:pPr>
      <w:r>
        <w:rPr>
          <w:b/>
          <w:lang w:val="uk-UA"/>
        </w:rPr>
        <w:t>Цены указаны с учет</w:t>
      </w:r>
      <w:r w:rsidR="0050026F">
        <w:rPr>
          <w:b/>
          <w:lang w:val="uk-UA"/>
        </w:rPr>
        <w:t>ом высоты от 2</w:t>
      </w:r>
      <w:r w:rsidR="00EF1FFF">
        <w:rPr>
          <w:b/>
          <w:lang w:val="uk-UA"/>
        </w:rPr>
        <w:t xml:space="preserve"> – 4.5м, также расчет производится наличными.</w:t>
      </w:r>
    </w:p>
    <w:p w:rsidR="00EF1FFF" w:rsidRDefault="00EF1FFF" w:rsidP="008B0A0B">
      <w:pPr>
        <w:rPr>
          <w:b/>
          <w:lang w:val="uk-UA"/>
        </w:rPr>
      </w:pPr>
      <w:r>
        <w:rPr>
          <w:b/>
          <w:lang w:val="uk-UA"/>
        </w:rPr>
        <w:t>В процесе реемонта могут возникат дополнительные работы которых цена оговаривается  индивидуально с заказчиком!</w:t>
      </w:r>
    </w:p>
    <w:p w:rsidR="00EF1FFF" w:rsidRPr="009360D6" w:rsidRDefault="00EF1FFF" w:rsidP="008B0A0B">
      <w:pPr>
        <w:rPr>
          <w:b/>
          <w:lang w:val="uk-UA"/>
        </w:rPr>
      </w:pPr>
      <w:r>
        <w:rPr>
          <w:b/>
          <w:lang w:val="uk-UA"/>
        </w:rPr>
        <w:t xml:space="preserve">Также все расходные материалы согласно государственным нормам ( СНИП или ДБН)  предоставляет заказчик! Инструмент преоствляет генеральный подрядчик! </w:t>
      </w:r>
    </w:p>
    <w:p w:rsidR="00165A18" w:rsidRDefault="00165A18" w:rsidP="003C3211">
      <w:pPr>
        <w:jc w:val="both"/>
        <w:rPr>
          <w:b/>
          <w:lang w:val="uk-UA"/>
        </w:rPr>
      </w:pPr>
      <w:r>
        <w:rPr>
          <w:lang w:val="uk-UA"/>
        </w:rPr>
        <w:t>С Уважением от</w:t>
      </w:r>
      <w:r w:rsidRPr="00165A18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165A18">
        <w:rPr>
          <w:b/>
          <w:lang w:val="uk-UA"/>
        </w:rPr>
        <w:t>ФОП</w:t>
      </w:r>
      <w:r>
        <w:rPr>
          <w:lang w:val="uk-UA"/>
        </w:rPr>
        <w:t xml:space="preserve"> </w:t>
      </w:r>
      <w:r w:rsidRPr="00165A18">
        <w:rPr>
          <w:b/>
          <w:lang w:val="uk-UA"/>
        </w:rPr>
        <w:t>Будівельник</w:t>
      </w:r>
      <w:r>
        <w:rPr>
          <w:b/>
          <w:lang w:val="uk-UA"/>
        </w:rPr>
        <w:t>»</w:t>
      </w:r>
    </w:p>
    <w:p w:rsidR="003C3211" w:rsidRPr="00165A18" w:rsidRDefault="00165A18" w:rsidP="003C3211">
      <w:pPr>
        <w:jc w:val="both"/>
        <w:rPr>
          <w:lang w:val="uk-UA"/>
        </w:rPr>
      </w:pPr>
      <w:r>
        <w:rPr>
          <w:b/>
          <w:lang w:val="uk-UA"/>
        </w:rPr>
        <w:t>Номер телефна 0957224627</w:t>
      </w:r>
      <w:r w:rsidRPr="00165A18">
        <w:rPr>
          <w:b/>
          <w:lang w:val="uk-UA"/>
        </w:rPr>
        <w:t xml:space="preserve"> </w:t>
      </w:r>
      <w:r w:rsidR="0050026F">
        <w:rPr>
          <w:b/>
          <w:lang w:val="uk-UA"/>
        </w:rPr>
        <w:t>Алексей</w:t>
      </w:r>
    </w:p>
    <w:p w:rsidR="003C3211" w:rsidRPr="003C3211" w:rsidRDefault="003C3211" w:rsidP="003C3211">
      <w:pPr>
        <w:jc w:val="both"/>
        <w:rPr>
          <w:lang w:val="uk-UA"/>
        </w:rPr>
      </w:pPr>
    </w:p>
    <w:sectPr w:rsidR="003C3211" w:rsidRPr="003C3211" w:rsidSect="001F144B">
      <w:footerReference w:type="even" r:id="rId7"/>
      <w:footerReference w:type="default" r:id="rId8"/>
      <w:pgSz w:w="11906" w:h="16838"/>
      <w:pgMar w:top="851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8D" w:rsidRDefault="0017088D">
      <w:r>
        <w:separator/>
      </w:r>
    </w:p>
  </w:endnote>
  <w:endnote w:type="continuationSeparator" w:id="0">
    <w:p w:rsidR="0017088D" w:rsidRDefault="0017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2E" w:rsidRDefault="0040602E" w:rsidP="001F14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602E" w:rsidRDefault="0040602E" w:rsidP="004060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2E" w:rsidRDefault="0040602E" w:rsidP="001F14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1ABE">
      <w:rPr>
        <w:rStyle w:val="a4"/>
        <w:noProof/>
      </w:rPr>
      <w:t>2</w:t>
    </w:r>
    <w:r>
      <w:rPr>
        <w:rStyle w:val="a4"/>
      </w:rPr>
      <w:fldChar w:fldCharType="end"/>
    </w:r>
  </w:p>
  <w:p w:rsidR="0040602E" w:rsidRDefault="0040602E" w:rsidP="004060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8D" w:rsidRDefault="0017088D">
      <w:r>
        <w:separator/>
      </w:r>
    </w:p>
  </w:footnote>
  <w:footnote w:type="continuationSeparator" w:id="0">
    <w:p w:rsidR="0017088D" w:rsidRDefault="0017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495E"/>
    <w:multiLevelType w:val="hybridMultilevel"/>
    <w:tmpl w:val="A1B6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6799"/>
    <w:multiLevelType w:val="hybridMultilevel"/>
    <w:tmpl w:val="05B44C9C"/>
    <w:lvl w:ilvl="0" w:tplc="4A5E8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A6"/>
    <w:rsid w:val="00004828"/>
    <w:rsid w:val="00027B99"/>
    <w:rsid w:val="000423E1"/>
    <w:rsid w:val="000434F3"/>
    <w:rsid w:val="00053090"/>
    <w:rsid w:val="00065DEA"/>
    <w:rsid w:val="000A2B4C"/>
    <w:rsid w:val="000C4AA4"/>
    <w:rsid w:val="000C6329"/>
    <w:rsid w:val="000D7933"/>
    <w:rsid w:val="000F6980"/>
    <w:rsid w:val="001218B4"/>
    <w:rsid w:val="0013068C"/>
    <w:rsid w:val="001405A9"/>
    <w:rsid w:val="0014081C"/>
    <w:rsid w:val="00165A18"/>
    <w:rsid w:val="0017088D"/>
    <w:rsid w:val="00174B96"/>
    <w:rsid w:val="001917D0"/>
    <w:rsid w:val="001A6A99"/>
    <w:rsid w:val="001D5990"/>
    <w:rsid w:val="001E6967"/>
    <w:rsid w:val="001F144B"/>
    <w:rsid w:val="00200247"/>
    <w:rsid w:val="002030BC"/>
    <w:rsid w:val="00224368"/>
    <w:rsid w:val="00227840"/>
    <w:rsid w:val="00265E00"/>
    <w:rsid w:val="002971FA"/>
    <w:rsid w:val="002A2323"/>
    <w:rsid w:val="002B6514"/>
    <w:rsid w:val="002E2D94"/>
    <w:rsid w:val="00323787"/>
    <w:rsid w:val="003446E3"/>
    <w:rsid w:val="00353788"/>
    <w:rsid w:val="003C3211"/>
    <w:rsid w:val="003E2EBB"/>
    <w:rsid w:val="00401F14"/>
    <w:rsid w:val="0040602E"/>
    <w:rsid w:val="00425250"/>
    <w:rsid w:val="004456B6"/>
    <w:rsid w:val="0044693E"/>
    <w:rsid w:val="0048296C"/>
    <w:rsid w:val="004A4E6A"/>
    <w:rsid w:val="004B52AD"/>
    <w:rsid w:val="004D3F17"/>
    <w:rsid w:val="004D76FE"/>
    <w:rsid w:val="004E49A9"/>
    <w:rsid w:val="004E6F70"/>
    <w:rsid w:val="004F2015"/>
    <w:rsid w:val="004F536A"/>
    <w:rsid w:val="0050026F"/>
    <w:rsid w:val="00561F80"/>
    <w:rsid w:val="00567AD9"/>
    <w:rsid w:val="00582DD8"/>
    <w:rsid w:val="005A1C7A"/>
    <w:rsid w:val="005B0B88"/>
    <w:rsid w:val="005B2C38"/>
    <w:rsid w:val="005E04C8"/>
    <w:rsid w:val="005F3142"/>
    <w:rsid w:val="00623D71"/>
    <w:rsid w:val="0065258E"/>
    <w:rsid w:val="0065408E"/>
    <w:rsid w:val="0066360F"/>
    <w:rsid w:val="00666381"/>
    <w:rsid w:val="00674CDB"/>
    <w:rsid w:val="00694425"/>
    <w:rsid w:val="00696380"/>
    <w:rsid w:val="006A698D"/>
    <w:rsid w:val="006B59F0"/>
    <w:rsid w:val="006C44FF"/>
    <w:rsid w:val="006F1ABE"/>
    <w:rsid w:val="00754EB3"/>
    <w:rsid w:val="00780EE7"/>
    <w:rsid w:val="007A1CD4"/>
    <w:rsid w:val="0084596C"/>
    <w:rsid w:val="00852AA6"/>
    <w:rsid w:val="0087228C"/>
    <w:rsid w:val="0089569B"/>
    <w:rsid w:val="008A3628"/>
    <w:rsid w:val="008B0A0B"/>
    <w:rsid w:val="008C50D9"/>
    <w:rsid w:val="008E4640"/>
    <w:rsid w:val="00923D50"/>
    <w:rsid w:val="00970CF0"/>
    <w:rsid w:val="009B4DDA"/>
    <w:rsid w:val="009C4D8D"/>
    <w:rsid w:val="00A12638"/>
    <w:rsid w:val="00A244B0"/>
    <w:rsid w:val="00A34495"/>
    <w:rsid w:val="00A565F9"/>
    <w:rsid w:val="00A742C2"/>
    <w:rsid w:val="00AA0BA4"/>
    <w:rsid w:val="00AB390C"/>
    <w:rsid w:val="00AB6656"/>
    <w:rsid w:val="00AD0101"/>
    <w:rsid w:val="00AD2219"/>
    <w:rsid w:val="00AD7180"/>
    <w:rsid w:val="00B056F6"/>
    <w:rsid w:val="00B15D0F"/>
    <w:rsid w:val="00B21BF9"/>
    <w:rsid w:val="00B30706"/>
    <w:rsid w:val="00B4768C"/>
    <w:rsid w:val="00B609B1"/>
    <w:rsid w:val="00B65F0D"/>
    <w:rsid w:val="00B660D7"/>
    <w:rsid w:val="00B77341"/>
    <w:rsid w:val="00BA7810"/>
    <w:rsid w:val="00BD04E7"/>
    <w:rsid w:val="00C21845"/>
    <w:rsid w:val="00C31744"/>
    <w:rsid w:val="00C52D37"/>
    <w:rsid w:val="00C76875"/>
    <w:rsid w:val="00C87A5C"/>
    <w:rsid w:val="00CD4CFF"/>
    <w:rsid w:val="00CE043C"/>
    <w:rsid w:val="00D16596"/>
    <w:rsid w:val="00D262C0"/>
    <w:rsid w:val="00D32749"/>
    <w:rsid w:val="00D666A9"/>
    <w:rsid w:val="00D66B99"/>
    <w:rsid w:val="00D704F9"/>
    <w:rsid w:val="00D75A55"/>
    <w:rsid w:val="00D75CAF"/>
    <w:rsid w:val="00D80518"/>
    <w:rsid w:val="00D85C67"/>
    <w:rsid w:val="00DA15D5"/>
    <w:rsid w:val="00E147A4"/>
    <w:rsid w:val="00E17BF7"/>
    <w:rsid w:val="00E42335"/>
    <w:rsid w:val="00E57365"/>
    <w:rsid w:val="00E65B37"/>
    <w:rsid w:val="00E866E0"/>
    <w:rsid w:val="00EA6761"/>
    <w:rsid w:val="00EB6CE6"/>
    <w:rsid w:val="00EF1FFF"/>
    <w:rsid w:val="00F669A5"/>
    <w:rsid w:val="00F86128"/>
    <w:rsid w:val="00F94C07"/>
    <w:rsid w:val="00FB6210"/>
    <w:rsid w:val="00FE60E2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B7DDC"/>
  <w15:chartTrackingRefBased/>
  <w15:docId w15:val="{C18EC4F8-A8E5-BA4F-A918-B69728A0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A6"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60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602E"/>
  </w:style>
  <w:style w:type="paragraph" w:styleId="a5">
    <w:name w:val="List Paragraph"/>
    <w:basedOn w:val="a"/>
    <w:uiPriority w:val="34"/>
    <w:qFormat/>
    <w:rsid w:val="006A69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\&#1056;&#1072;&#1073;&#1086;&#1095;&#1080;&#1081;%2520&#1089;&#1090;&#1086;&#1083;\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 до Договору підряду № 03 від 11</vt:lpstr>
    </vt:vector>
  </TitlesOfParts>
  <Company>HOME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 до Договору підряду № 03 від 11</dc:title>
  <dc:subject/>
  <dc:creator>Сенин А. А.</dc:creator>
  <cp:keywords/>
  <cp:lastModifiedBy>Admin</cp:lastModifiedBy>
  <cp:revision>2</cp:revision>
  <cp:lastPrinted>2020-07-13T16:14:00Z</cp:lastPrinted>
  <dcterms:created xsi:type="dcterms:W3CDTF">2021-11-29T15:40:00Z</dcterms:created>
  <dcterms:modified xsi:type="dcterms:W3CDTF">2021-11-29T15:40:00Z</dcterms:modified>
</cp:coreProperties>
</file>